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B1B3" w14:textId="57EED1B5" w:rsidR="00143B10" w:rsidRDefault="00D601F3" w:rsidP="005568AF">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w:t>
      </w:r>
      <w:r w:rsidR="001E6735">
        <w:rPr>
          <w:rFonts w:ascii="MS UI Gothic" w:eastAsia="MS UI Gothic" w:hAnsi="MS UI Gothic" w:hint="eastAsia"/>
          <w:color w:val="000000" w:themeColor="text1"/>
          <w:sz w:val="24"/>
        </w:rPr>
        <w:t>：</w:t>
      </w:r>
      <w:r w:rsidR="001E6735" w:rsidRPr="001E6735">
        <w:rPr>
          <w:rFonts w:ascii="MS UI Gothic" w:eastAsia="MS UI Gothic" w:hAnsi="MS UI Gothic" w:hint="eastAsia"/>
          <w:color w:val="000000" w:themeColor="text1"/>
          <w:sz w:val="24"/>
        </w:rPr>
        <w:t>OOS/OOT事例から学ぶ</w:t>
      </w:r>
      <w:r w:rsidR="00143B10" w:rsidRPr="00143B10">
        <w:rPr>
          <w:rFonts w:ascii="MS UI Gothic" w:eastAsia="MS UI Gothic" w:hAnsi="MS UI Gothic" w:hint="eastAsia"/>
          <w:color w:val="000000" w:themeColor="text1"/>
          <w:sz w:val="24"/>
        </w:rPr>
        <w:t>OOS/OOT</w:t>
      </w:r>
      <w:r w:rsidR="001E6735">
        <w:rPr>
          <w:rFonts w:ascii="MS UI Gothic" w:eastAsia="MS UI Gothic" w:hAnsi="MS UI Gothic" w:hint="eastAsia"/>
          <w:color w:val="000000" w:themeColor="text1"/>
          <w:sz w:val="24"/>
        </w:rPr>
        <w:t>の正しい理解と</w:t>
      </w:r>
      <w:r w:rsidR="00143B10" w:rsidRPr="00143B10">
        <w:rPr>
          <w:rFonts w:ascii="MS UI Gothic" w:eastAsia="MS UI Gothic" w:hAnsi="MS UI Gothic" w:hint="eastAsia"/>
          <w:color w:val="000000" w:themeColor="text1"/>
          <w:sz w:val="24"/>
        </w:rPr>
        <w:t>判断のポイント</w:t>
      </w:r>
    </w:p>
    <w:p w14:paraId="7FEFEB16" w14:textId="69528937" w:rsidR="00AD1320" w:rsidRDefault="00AD1320" w:rsidP="005568AF">
      <w:pPr>
        <w:rPr>
          <w:rFonts w:ascii="MS UI Gothic" w:eastAsia="MS UI Gothic" w:hAnsi="MS UI Gothic"/>
          <w:color w:val="000000" w:themeColor="text1"/>
          <w:sz w:val="24"/>
        </w:rPr>
      </w:pPr>
      <w:r>
        <w:rPr>
          <w:rFonts w:ascii="MS UI Gothic" w:eastAsia="MS UI Gothic" w:hAnsi="MS UI Gothic" w:hint="eastAsia"/>
          <w:color w:val="000000" w:themeColor="text1"/>
          <w:sz w:val="24"/>
        </w:rPr>
        <w:t>～安定性モニタリング、データインテグリティ、出荷試験データの統計的な視点～</w:t>
      </w:r>
    </w:p>
    <w:p w14:paraId="2D04F514" w14:textId="77777777" w:rsidR="00143B10" w:rsidRPr="000C46DF" w:rsidRDefault="00143B10" w:rsidP="00146895">
      <w:pPr>
        <w:spacing w:line="440" w:lineRule="exact"/>
        <w:rPr>
          <w:rFonts w:ascii="MS UI Gothic" w:eastAsia="MS UI Gothic" w:hAnsi="MS UI Gothic"/>
          <w:color w:val="000000" w:themeColor="text1"/>
          <w:sz w:val="24"/>
        </w:rPr>
      </w:pPr>
    </w:p>
    <w:p w14:paraId="5AC6C459" w14:textId="7B9E6DF4" w:rsidR="00BC6289" w:rsidRDefault="001E6735"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ジェネリック医薬品のGMP不備が問題になってい</w:t>
      </w:r>
      <w:r w:rsidR="00AD1320">
        <w:rPr>
          <w:rFonts w:ascii="MS UI Gothic" w:eastAsia="MS UI Gothic" w:hAnsi="MS UI Gothic" w:hint="eastAsia"/>
          <w:color w:val="000000" w:themeColor="text1"/>
          <w:sz w:val="24"/>
        </w:rPr>
        <w:t>ます</w:t>
      </w:r>
      <w:r>
        <w:rPr>
          <w:rFonts w:ascii="MS UI Gothic" w:eastAsia="MS UI Gothic" w:hAnsi="MS UI Gothic" w:hint="eastAsia"/>
          <w:color w:val="000000" w:themeColor="text1"/>
          <w:sz w:val="24"/>
        </w:rPr>
        <w:t>。回収の大きな原因がQCにおける安定性</w:t>
      </w:r>
      <w:r w:rsidR="004D2655">
        <w:rPr>
          <w:rFonts w:ascii="MS UI Gothic" w:eastAsia="MS UI Gothic" w:hAnsi="MS UI Gothic" w:hint="eastAsia"/>
          <w:color w:val="000000" w:themeColor="text1"/>
          <w:sz w:val="24"/>
        </w:rPr>
        <w:t>モニタリング</w:t>
      </w:r>
      <w:r>
        <w:rPr>
          <w:rFonts w:ascii="MS UI Gothic" w:eastAsia="MS UI Gothic" w:hAnsi="MS UI Gothic" w:hint="eastAsia"/>
          <w:color w:val="000000" w:themeColor="text1"/>
          <w:sz w:val="24"/>
        </w:rPr>
        <w:t>と出荷時におけるデータの扱い不備で</w:t>
      </w:r>
      <w:r w:rsidR="00AD1320">
        <w:rPr>
          <w:rFonts w:ascii="MS UI Gothic" w:eastAsia="MS UI Gothic" w:hAnsi="MS UI Gothic" w:hint="eastAsia"/>
          <w:color w:val="000000" w:themeColor="text1"/>
          <w:sz w:val="24"/>
        </w:rPr>
        <w:t>す</w:t>
      </w:r>
      <w:r>
        <w:rPr>
          <w:rFonts w:ascii="MS UI Gothic" w:eastAsia="MS UI Gothic" w:hAnsi="MS UI Gothic" w:hint="eastAsia"/>
          <w:color w:val="000000" w:themeColor="text1"/>
          <w:sz w:val="24"/>
        </w:rPr>
        <w:t>。そこにはOOS/OOTのSOPやその運用</w:t>
      </w:r>
      <w:r w:rsidR="004D2655">
        <w:rPr>
          <w:rFonts w:ascii="MS UI Gothic" w:eastAsia="MS UI Gothic" w:hAnsi="MS UI Gothic" w:hint="eastAsia"/>
          <w:color w:val="000000" w:themeColor="text1"/>
          <w:sz w:val="24"/>
        </w:rPr>
        <w:t>が大きく影響</w:t>
      </w:r>
      <w:r w:rsidR="00AD1320">
        <w:rPr>
          <w:rFonts w:ascii="MS UI Gothic" w:eastAsia="MS UI Gothic" w:hAnsi="MS UI Gothic" w:hint="eastAsia"/>
          <w:color w:val="000000" w:themeColor="text1"/>
          <w:sz w:val="24"/>
        </w:rPr>
        <w:t>しています</w:t>
      </w:r>
      <w:r w:rsidR="004D2655">
        <w:rPr>
          <w:rFonts w:ascii="MS UI Gothic" w:eastAsia="MS UI Gothic" w:hAnsi="MS UI Gothic" w:hint="eastAsia"/>
          <w:color w:val="000000" w:themeColor="text1"/>
          <w:sz w:val="24"/>
        </w:rPr>
        <w:t>。</w:t>
      </w:r>
      <w:r w:rsidR="00813F1B">
        <w:rPr>
          <w:rFonts w:ascii="MS UI Gothic" w:eastAsia="MS UI Gothic" w:hAnsi="MS UI Gothic" w:hint="eastAsia"/>
          <w:color w:val="000000" w:themeColor="text1"/>
          <w:sz w:val="24"/>
        </w:rPr>
        <w:t>この問題はジェネリック医薬品だけでなく、全ての製造所においても程度の差こそあれ抱えている問題ではない</w:t>
      </w:r>
      <w:r w:rsidR="00AD1320">
        <w:rPr>
          <w:rFonts w:ascii="MS UI Gothic" w:eastAsia="MS UI Gothic" w:hAnsi="MS UI Gothic" w:hint="eastAsia"/>
          <w:color w:val="000000" w:themeColor="text1"/>
          <w:sz w:val="24"/>
        </w:rPr>
        <w:t>でしょうか</w:t>
      </w:r>
      <w:r w:rsidR="00813F1B">
        <w:rPr>
          <w:rFonts w:ascii="MS UI Gothic" w:eastAsia="MS UI Gothic" w:hAnsi="MS UI Gothic" w:hint="eastAsia"/>
          <w:color w:val="000000" w:themeColor="text1"/>
          <w:sz w:val="24"/>
        </w:rPr>
        <w:t>。</w:t>
      </w:r>
    </w:p>
    <w:p w14:paraId="7EAD5983" w14:textId="5F1FF98C" w:rsidR="007758B4" w:rsidRDefault="007758B4" w:rsidP="00DE39DF">
      <w:pPr>
        <w:spacing w:line="400" w:lineRule="exact"/>
        <w:ind w:firstLineChars="100" w:firstLine="240"/>
        <w:rPr>
          <w:rFonts w:ascii="MS UI Gothic" w:eastAsia="MS UI Gothic" w:hAnsi="MS UI Gothic"/>
          <w:color w:val="000000" w:themeColor="text1"/>
          <w:sz w:val="24"/>
        </w:rPr>
      </w:pPr>
      <w:r w:rsidRPr="005C7E22">
        <w:rPr>
          <w:rFonts w:ascii="MS UI Gothic" w:eastAsia="MS UI Gothic" w:hAnsi="MS UI Gothic" w:hint="eastAsia"/>
          <w:color w:val="000000" w:themeColor="text1"/>
          <w:sz w:val="24"/>
        </w:rPr>
        <w:t>福井県の製薬企業が健康被害を発生</w:t>
      </w:r>
      <w:r w:rsidR="004D2655" w:rsidRPr="005C7E22">
        <w:rPr>
          <w:rFonts w:ascii="MS UI Gothic" w:eastAsia="MS UI Gothic" w:hAnsi="MS UI Gothic" w:hint="eastAsia"/>
          <w:color w:val="000000" w:themeColor="text1"/>
          <w:sz w:val="24"/>
        </w:rPr>
        <w:t>させ</w:t>
      </w:r>
      <w:r w:rsidRPr="005C7E22">
        <w:rPr>
          <w:rFonts w:ascii="MS UI Gothic" w:eastAsia="MS UI Gothic" w:hAnsi="MS UI Gothic" w:hint="eastAsia"/>
          <w:color w:val="000000" w:themeColor="text1"/>
          <w:sz w:val="24"/>
        </w:rPr>
        <w:t>たが、OOSをきちんと管理運用できていれば、問題のロットを出荷せずに済</w:t>
      </w:r>
      <w:r w:rsidR="00AD1320">
        <w:rPr>
          <w:rFonts w:ascii="MS UI Gothic" w:eastAsia="MS UI Gothic" w:hAnsi="MS UI Gothic" w:hint="eastAsia"/>
          <w:color w:val="000000" w:themeColor="text1"/>
          <w:sz w:val="24"/>
        </w:rPr>
        <w:t>みました</w:t>
      </w:r>
      <w:r w:rsidRPr="005C7E22">
        <w:rPr>
          <w:rFonts w:ascii="MS UI Gothic" w:eastAsia="MS UI Gothic" w:hAnsi="MS UI Gothic" w:hint="eastAsia"/>
          <w:color w:val="000000" w:themeColor="text1"/>
          <w:sz w:val="24"/>
        </w:rPr>
        <w:t>。富山県の製薬企業は約</w:t>
      </w:r>
      <w:r w:rsidR="004D2655" w:rsidRPr="005C7E22">
        <w:rPr>
          <w:rFonts w:ascii="MS UI Gothic" w:eastAsia="MS UI Gothic" w:hAnsi="MS UI Gothic" w:hint="eastAsia"/>
          <w:color w:val="000000" w:themeColor="text1"/>
          <w:sz w:val="24"/>
        </w:rPr>
        <w:t>90</w:t>
      </w:r>
      <w:r w:rsidRPr="005C7E22">
        <w:rPr>
          <w:rFonts w:ascii="MS UI Gothic" w:eastAsia="MS UI Gothic" w:hAnsi="MS UI Gothic" w:hint="eastAsia"/>
          <w:color w:val="000000" w:themeColor="text1"/>
          <w:sz w:val="24"/>
        </w:rPr>
        <w:t>製品の回収を行っ</w:t>
      </w:r>
      <w:r w:rsidR="004D2655" w:rsidRPr="005C7E22">
        <w:rPr>
          <w:rFonts w:ascii="MS UI Gothic" w:eastAsia="MS UI Gothic" w:hAnsi="MS UI Gothic" w:hint="eastAsia"/>
          <w:color w:val="000000" w:themeColor="text1"/>
          <w:sz w:val="24"/>
        </w:rPr>
        <w:t>たが</w:t>
      </w:r>
      <w:r w:rsidRPr="005C7E22">
        <w:rPr>
          <w:rFonts w:ascii="MS UI Gothic" w:eastAsia="MS UI Gothic" w:hAnsi="MS UI Gothic" w:hint="eastAsia"/>
          <w:color w:val="000000" w:themeColor="text1"/>
          <w:sz w:val="24"/>
        </w:rPr>
        <w:t>が、その中には同じくOOSの管理運用の不備があ</w:t>
      </w:r>
      <w:r w:rsidR="00AD1320">
        <w:rPr>
          <w:rFonts w:ascii="MS UI Gothic" w:eastAsia="MS UI Gothic" w:hAnsi="MS UI Gothic" w:hint="eastAsia"/>
          <w:color w:val="000000" w:themeColor="text1"/>
          <w:sz w:val="24"/>
        </w:rPr>
        <w:t>りました</w:t>
      </w:r>
      <w:r w:rsidRPr="005C7E22">
        <w:rPr>
          <w:rFonts w:ascii="MS UI Gothic" w:eastAsia="MS UI Gothic" w:hAnsi="MS UI Gothic" w:hint="eastAsia"/>
          <w:color w:val="000000" w:themeColor="text1"/>
          <w:sz w:val="24"/>
        </w:rPr>
        <w:t>。</w:t>
      </w:r>
      <w:r w:rsidR="004D2655" w:rsidRPr="005C7E22">
        <w:rPr>
          <w:rFonts w:ascii="MS UI Gothic" w:eastAsia="MS UI Gothic" w:hAnsi="MS UI Gothic" w:hint="eastAsia"/>
          <w:color w:val="000000" w:themeColor="text1"/>
          <w:sz w:val="24"/>
        </w:rPr>
        <w:t>適切なOOS/OOTのSOPを作成し運用していれば、健康被害や製品回収を避けることができ</w:t>
      </w:r>
      <w:r w:rsidR="00AD1320">
        <w:rPr>
          <w:rFonts w:ascii="MS UI Gothic" w:eastAsia="MS UI Gothic" w:hAnsi="MS UI Gothic" w:hint="eastAsia"/>
          <w:color w:val="000000" w:themeColor="text1"/>
          <w:sz w:val="24"/>
        </w:rPr>
        <w:t>まし</w:t>
      </w:r>
      <w:r w:rsidR="004D2655" w:rsidRPr="005C7E22">
        <w:rPr>
          <w:rFonts w:ascii="MS UI Gothic" w:eastAsia="MS UI Gothic" w:hAnsi="MS UI Gothic" w:hint="eastAsia"/>
          <w:color w:val="000000" w:themeColor="text1"/>
          <w:sz w:val="24"/>
        </w:rPr>
        <w:t>た。</w:t>
      </w:r>
    </w:p>
    <w:p w14:paraId="03BA9CBB" w14:textId="6B8F8A9E" w:rsidR="004D2655" w:rsidRDefault="00713014"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w:t>
      </w:r>
      <w:r w:rsidR="00146895">
        <w:rPr>
          <w:rFonts w:ascii="MS UI Gothic" w:eastAsia="MS UI Gothic" w:hAnsi="MS UI Gothic" w:hint="eastAsia"/>
          <w:color w:val="000000" w:themeColor="text1"/>
          <w:sz w:val="24"/>
        </w:rPr>
        <w:t>言っているヒューマンエラーの先生も</w:t>
      </w:r>
      <w:r w:rsidR="004D2655">
        <w:rPr>
          <w:rFonts w:ascii="MS UI Gothic" w:eastAsia="MS UI Gothic" w:hAnsi="MS UI Gothic" w:hint="eastAsia"/>
          <w:color w:val="000000" w:themeColor="text1"/>
          <w:sz w:val="24"/>
        </w:rPr>
        <w:t>い</w:t>
      </w:r>
      <w:r w:rsidR="00AD1320">
        <w:rPr>
          <w:rFonts w:ascii="MS UI Gothic" w:eastAsia="MS UI Gothic" w:hAnsi="MS UI Gothic" w:hint="eastAsia"/>
          <w:color w:val="000000" w:themeColor="text1"/>
          <w:sz w:val="24"/>
        </w:rPr>
        <w:t>ます</w:t>
      </w:r>
      <w:r>
        <w:rPr>
          <w:rFonts w:ascii="MS UI Gothic" w:eastAsia="MS UI Gothic" w:hAnsi="MS UI Gothic" w:hint="eastAsia"/>
          <w:color w:val="000000" w:themeColor="text1"/>
          <w:sz w:val="24"/>
        </w:rPr>
        <w:t>。先ずは、仕組みをしっかり構築し、その上で実際の</w:t>
      </w:r>
      <w:r w:rsidR="00AD1320">
        <w:rPr>
          <w:rFonts w:ascii="MS UI Gothic" w:eastAsia="MS UI Gothic" w:hAnsi="MS UI Gothic" w:hint="eastAsia"/>
          <w:color w:val="000000" w:themeColor="text1"/>
          <w:sz w:val="24"/>
        </w:rPr>
        <w:t>失敗事例</w:t>
      </w:r>
      <w:r>
        <w:rPr>
          <w:rFonts w:ascii="MS UI Gothic" w:eastAsia="MS UI Gothic" w:hAnsi="MS UI Gothic" w:hint="eastAsia"/>
          <w:color w:val="000000" w:themeColor="text1"/>
          <w:sz w:val="24"/>
        </w:rPr>
        <w:t>を学ぶことで、判断する人の知識</w:t>
      </w:r>
      <w:r w:rsidR="00AD1320">
        <w:rPr>
          <w:rFonts w:ascii="MS UI Gothic" w:eastAsia="MS UI Gothic" w:hAnsi="MS UI Gothic" w:hint="eastAsia"/>
          <w:color w:val="000000" w:themeColor="text1"/>
          <w:sz w:val="24"/>
        </w:rPr>
        <w:t>と判断力</w:t>
      </w:r>
      <w:r>
        <w:rPr>
          <w:rFonts w:ascii="MS UI Gothic" w:eastAsia="MS UI Gothic" w:hAnsi="MS UI Gothic" w:hint="eastAsia"/>
          <w:color w:val="000000" w:themeColor="text1"/>
          <w:sz w:val="24"/>
        </w:rPr>
        <w:t>が向上</w:t>
      </w:r>
      <w:r w:rsidR="00AD1320">
        <w:rPr>
          <w:rFonts w:ascii="MS UI Gothic" w:eastAsia="MS UI Gothic" w:hAnsi="MS UI Gothic" w:hint="eastAsia"/>
          <w:color w:val="000000" w:themeColor="text1"/>
          <w:sz w:val="24"/>
        </w:rPr>
        <w:t>します</w:t>
      </w:r>
      <w:r>
        <w:rPr>
          <w:rFonts w:ascii="MS UI Gothic" w:eastAsia="MS UI Gothic" w:hAnsi="MS UI Gothic" w:hint="eastAsia"/>
          <w:color w:val="000000" w:themeColor="text1"/>
          <w:sz w:val="24"/>
        </w:rPr>
        <w:t>。</w:t>
      </w:r>
    </w:p>
    <w:p w14:paraId="6AA336C2" w14:textId="2188F3D0" w:rsidR="004D2655" w:rsidRDefault="004D2655"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FDAの</w:t>
      </w:r>
      <w:r w:rsidR="005C005E">
        <w:rPr>
          <w:rFonts w:ascii="MS UI Gothic" w:eastAsia="MS UI Gothic" w:hAnsi="MS UI Gothic" w:hint="eastAsia"/>
          <w:color w:val="000000" w:themeColor="text1"/>
          <w:sz w:val="24"/>
        </w:rPr>
        <w:t>査察において</w:t>
      </w:r>
      <w:r>
        <w:rPr>
          <w:rFonts w:ascii="MS UI Gothic" w:eastAsia="MS UI Gothic" w:hAnsi="MS UI Gothic" w:hint="eastAsia"/>
          <w:color w:val="000000" w:themeColor="text1"/>
          <w:sz w:val="24"/>
        </w:rPr>
        <w:t>、QCのOOS/OOTはデータインテグリティを絡めて特に重点的にみられ</w:t>
      </w:r>
      <w:r w:rsidR="00AD1320">
        <w:rPr>
          <w:rFonts w:ascii="MS UI Gothic" w:eastAsia="MS UI Gothic" w:hAnsi="MS UI Gothic" w:hint="eastAsia"/>
          <w:color w:val="000000" w:themeColor="text1"/>
          <w:sz w:val="24"/>
        </w:rPr>
        <w:t>ています</w:t>
      </w:r>
      <w:r>
        <w:rPr>
          <w:rFonts w:ascii="MS UI Gothic" w:eastAsia="MS UI Gothic" w:hAnsi="MS UI Gothic" w:hint="eastAsia"/>
          <w:color w:val="000000" w:themeColor="text1"/>
          <w:sz w:val="24"/>
        </w:rPr>
        <w:t>。実際、多くの警告状はQCのOOS/OOTとデータインテグリティについてで</w:t>
      </w:r>
      <w:r w:rsidR="00AD1320">
        <w:rPr>
          <w:rFonts w:ascii="MS UI Gothic" w:eastAsia="MS UI Gothic" w:hAnsi="MS UI Gothic" w:hint="eastAsia"/>
          <w:color w:val="000000" w:themeColor="text1"/>
          <w:sz w:val="24"/>
        </w:rPr>
        <w:t>す</w:t>
      </w:r>
      <w:r>
        <w:rPr>
          <w:rFonts w:ascii="MS UI Gothic" w:eastAsia="MS UI Gothic" w:hAnsi="MS UI Gothic" w:hint="eastAsia"/>
          <w:color w:val="000000" w:themeColor="text1"/>
          <w:sz w:val="24"/>
        </w:rPr>
        <w:t>。昨今、PMDAや県もQCの過去の安定性モニタリングと出荷試験の妥当性をOOS/OOTの視点で調査してい</w:t>
      </w:r>
      <w:r w:rsidR="00AD1320">
        <w:rPr>
          <w:rFonts w:ascii="MS UI Gothic" w:eastAsia="MS UI Gothic" w:hAnsi="MS UI Gothic" w:hint="eastAsia"/>
          <w:color w:val="000000" w:themeColor="text1"/>
          <w:sz w:val="24"/>
        </w:rPr>
        <w:t>ます</w:t>
      </w:r>
      <w:r>
        <w:rPr>
          <w:rFonts w:ascii="MS UI Gothic" w:eastAsia="MS UI Gothic" w:hAnsi="MS UI Gothic" w:hint="eastAsia"/>
          <w:color w:val="000000" w:themeColor="text1"/>
          <w:sz w:val="24"/>
        </w:rPr>
        <w:t>。</w:t>
      </w:r>
    </w:p>
    <w:p w14:paraId="410B2147" w14:textId="54DF54D5" w:rsidR="004D2655" w:rsidRDefault="004D2655"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OOS/OOTの適切な仕組みを学ぶ。欧米のガイドラインについても学ぶ。そして福井県と富山県の製造所のどこに問題があったかを検証</w:t>
      </w:r>
      <w:r w:rsidR="00AD1320">
        <w:rPr>
          <w:rFonts w:ascii="MS UI Gothic" w:eastAsia="MS UI Gothic" w:hAnsi="MS UI Gothic" w:hint="eastAsia"/>
          <w:color w:val="000000" w:themeColor="text1"/>
          <w:sz w:val="24"/>
        </w:rPr>
        <w:t>します</w:t>
      </w:r>
      <w:r>
        <w:rPr>
          <w:rFonts w:ascii="MS UI Gothic" w:eastAsia="MS UI Gothic" w:hAnsi="MS UI Gothic" w:hint="eastAsia"/>
          <w:color w:val="000000" w:themeColor="text1"/>
          <w:sz w:val="24"/>
        </w:rPr>
        <w:t>。</w:t>
      </w:r>
    </w:p>
    <w:p w14:paraId="7E7CB8D6" w14:textId="77777777" w:rsidR="004D2655" w:rsidRDefault="004D2655"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その他、OOS/OOTと関係するPMDAの指摘によると思われる製品回収事例から学ぶこと。かつ多くのOOS/OOTの事例からどう対応するかを学ぶ。</w:t>
      </w:r>
    </w:p>
    <w:p w14:paraId="5453F7D5" w14:textId="3480AA64" w:rsidR="004D2655" w:rsidRDefault="004D2655"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安定性モニタリングとデータの取り扱いをOOS/OOTの視点から正しく判断し、製品回収を</w:t>
      </w:r>
      <w:r w:rsidR="00075639">
        <w:rPr>
          <w:rFonts w:ascii="MS UI Gothic" w:eastAsia="MS UI Gothic" w:hAnsi="MS UI Gothic" w:hint="eastAsia"/>
          <w:color w:val="000000" w:themeColor="text1"/>
          <w:sz w:val="24"/>
        </w:rPr>
        <w:t>防ぐこと、またリスクのある製品について今手を打つことで</w:t>
      </w:r>
      <w:r w:rsidR="00AD1320">
        <w:rPr>
          <w:rFonts w:ascii="MS UI Gothic" w:eastAsia="MS UI Gothic" w:hAnsi="MS UI Gothic" w:hint="eastAsia"/>
          <w:color w:val="000000" w:themeColor="text1"/>
          <w:sz w:val="24"/>
        </w:rPr>
        <w:t>す</w:t>
      </w:r>
      <w:r w:rsidR="00075639">
        <w:rPr>
          <w:rFonts w:ascii="MS UI Gothic" w:eastAsia="MS UI Gothic" w:hAnsi="MS UI Gothic" w:hint="eastAsia"/>
          <w:color w:val="000000" w:themeColor="text1"/>
          <w:sz w:val="24"/>
        </w:rPr>
        <w:t>。</w:t>
      </w:r>
    </w:p>
    <w:p w14:paraId="5DEFD887" w14:textId="6F8A548F" w:rsidR="00813F1B" w:rsidRDefault="00813F1B"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本セミナーはOOS/OOT中心にその関連することを事例から学ぶものです。多くのご質問を事前にいただけるとセミナー時に回答させていただきます。</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3F89D136" w14:textId="088BA97F" w:rsidR="00713014" w:rsidRPr="00713014" w:rsidRDefault="00D601F3" w:rsidP="00713014">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42BB4DFF"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5C7E22">
        <w:rPr>
          <w:rFonts w:ascii="MS UI Gothic" w:eastAsia="MS UI Gothic" w:hAnsi="MS UI Gothic" w:hint="eastAsia"/>
          <w:color w:val="000000" w:themeColor="text1"/>
          <w:sz w:val="24"/>
        </w:rPr>
        <w:t>安定性モニタリング</w:t>
      </w:r>
    </w:p>
    <w:p w14:paraId="54E04AA9" w14:textId="4CE3BFEB"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C809D1">
        <w:rPr>
          <w:rFonts w:ascii="MS UI Gothic" w:eastAsia="MS UI Gothic" w:hAnsi="MS UI Gothic" w:hint="eastAsia"/>
          <w:color w:val="000000" w:themeColor="text1"/>
          <w:sz w:val="24"/>
        </w:rPr>
        <w:t>バラツキ/データの見方</w:t>
      </w:r>
    </w:p>
    <w:p w14:paraId="6DEE08F0" w14:textId="51D51E58" w:rsidR="00813F1B" w:rsidRDefault="00C809D1"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・データインテグリティ</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20EF3FD3" w14:textId="32489425" w:rsidR="00DE0E24" w:rsidRPr="0091436C" w:rsidRDefault="00190013" w:rsidP="00DE0E24">
      <w:pPr>
        <w:spacing w:line="400" w:lineRule="exact"/>
        <w:rPr>
          <w:rFonts w:ascii="MS UI Gothic" w:eastAsia="MS UI Gothic" w:hAnsi="MS UI Gothic"/>
          <w:color w:val="000000" w:themeColor="text1"/>
          <w:sz w:val="24"/>
          <w:highlight w:val="green"/>
        </w:rPr>
      </w:pPr>
      <w:r w:rsidRPr="0091436C">
        <w:rPr>
          <w:rFonts w:ascii="MS UI Gothic" w:eastAsia="MS UI Gothic" w:hAnsi="MS UI Gothic" w:hint="eastAsia"/>
          <w:color w:val="000000" w:themeColor="text1"/>
          <w:sz w:val="24"/>
          <w:highlight w:val="green"/>
        </w:rPr>
        <w:t>１</w:t>
      </w:r>
      <w:r w:rsidR="00DE0E24" w:rsidRPr="0091436C">
        <w:rPr>
          <w:rFonts w:ascii="MS UI Gothic" w:eastAsia="MS UI Gothic" w:hAnsi="MS UI Gothic" w:hint="eastAsia"/>
          <w:color w:val="000000" w:themeColor="text1"/>
          <w:sz w:val="24"/>
          <w:highlight w:val="green"/>
        </w:rPr>
        <w:t>．OOS/OOTについて</w:t>
      </w:r>
    </w:p>
    <w:p w14:paraId="1570416B" w14:textId="77777777" w:rsidR="00DE0E24" w:rsidRPr="0091436C" w:rsidRDefault="00DE0E24" w:rsidP="00BC6289">
      <w:pPr>
        <w:spacing w:line="400" w:lineRule="exact"/>
        <w:ind w:firstLineChars="100" w:firstLine="240"/>
        <w:rPr>
          <w:rFonts w:ascii="MS UI Gothic" w:eastAsia="MS UI Gothic" w:hAnsi="MS UI Gothic"/>
          <w:color w:val="000000" w:themeColor="text1"/>
          <w:sz w:val="24"/>
          <w:highlight w:val="green"/>
        </w:rPr>
      </w:pPr>
      <w:r w:rsidRPr="0091436C">
        <w:rPr>
          <w:rFonts w:ascii="MS UI Gothic" w:eastAsia="MS UI Gothic" w:hAnsi="MS UI Gothic" w:hint="eastAsia"/>
          <w:color w:val="000000" w:themeColor="text1"/>
          <w:sz w:val="24"/>
          <w:highlight w:val="green"/>
        </w:rPr>
        <w:t>1) OOS/OOTの考え方</w:t>
      </w:r>
    </w:p>
    <w:p w14:paraId="0E8A6F74" w14:textId="30D875FD" w:rsidR="00DE0E24" w:rsidRPr="0091436C" w:rsidRDefault="006C1E99" w:rsidP="00DE0E24">
      <w:pPr>
        <w:spacing w:line="400" w:lineRule="exact"/>
        <w:rPr>
          <w:rFonts w:ascii="MS UI Gothic" w:eastAsia="MS UI Gothic" w:hAnsi="MS UI Gothic"/>
          <w:color w:val="000000" w:themeColor="text1"/>
          <w:sz w:val="24"/>
          <w:highlight w:val="green"/>
        </w:rPr>
      </w:pPr>
      <w:r w:rsidRPr="0091436C">
        <w:rPr>
          <w:rFonts w:ascii="MS UI Gothic" w:eastAsia="MS UI Gothic" w:hAnsi="MS UI Gothic" w:hint="eastAsia"/>
          <w:color w:val="000000" w:themeColor="text1"/>
          <w:sz w:val="24"/>
          <w:highlight w:val="green"/>
        </w:rPr>
        <w:t xml:space="preserve">  </w:t>
      </w:r>
      <w:r w:rsidR="00DE0E24" w:rsidRPr="0091436C">
        <w:rPr>
          <w:rFonts w:ascii="MS UI Gothic" w:eastAsia="MS UI Gothic" w:hAnsi="MS UI Gothic" w:hint="eastAsia"/>
          <w:color w:val="000000" w:themeColor="text1"/>
          <w:sz w:val="24"/>
          <w:highlight w:val="green"/>
        </w:rPr>
        <w:t>2) OOS/OOTの仕組み</w:t>
      </w:r>
      <w:r w:rsidR="004F5F6B" w:rsidRPr="0091436C">
        <w:rPr>
          <w:rFonts w:ascii="MS UI Gothic" w:eastAsia="MS UI Gothic" w:hAnsi="MS UI Gothic" w:hint="eastAsia"/>
          <w:color w:val="000000" w:themeColor="text1"/>
          <w:sz w:val="24"/>
          <w:highlight w:val="green"/>
        </w:rPr>
        <w:t>と違い</w:t>
      </w:r>
    </w:p>
    <w:p w14:paraId="6FE276DA" w14:textId="7B33377C" w:rsidR="00DE0E24" w:rsidRPr="0091436C" w:rsidRDefault="00DE0E24" w:rsidP="00DE0E24">
      <w:pPr>
        <w:spacing w:line="400" w:lineRule="exact"/>
        <w:rPr>
          <w:rFonts w:ascii="MS UI Gothic" w:eastAsia="MS UI Gothic" w:hAnsi="MS UI Gothic"/>
          <w:color w:val="000000" w:themeColor="text1"/>
          <w:sz w:val="24"/>
          <w:highlight w:val="green"/>
        </w:rPr>
      </w:pPr>
      <w:r w:rsidRPr="0091436C">
        <w:rPr>
          <w:rFonts w:ascii="MS UI Gothic" w:eastAsia="MS UI Gothic" w:hAnsi="MS UI Gothic" w:hint="eastAsia"/>
          <w:color w:val="000000" w:themeColor="text1"/>
          <w:sz w:val="24"/>
          <w:highlight w:val="green"/>
        </w:rPr>
        <w:t xml:space="preserve">  3) OOTの導入について（工程能力指数Cpと</w:t>
      </w:r>
      <w:proofErr w:type="spellStart"/>
      <w:r w:rsidRPr="0091436C">
        <w:rPr>
          <w:rFonts w:ascii="MS UI Gothic" w:eastAsia="MS UI Gothic" w:hAnsi="MS UI Gothic" w:hint="eastAsia"/>
          <w:color w:val="000000" w:themeColor="text1"/>
          <w:sz w:val="24"/>
          <w:highlight w:val="green"/>
        </w:rPr>
        <w:t>Cpk</w:t>
      </w:r>
      <w:proofErr w:type="spellEnd"/>
      <w:r w:rsidRPr="0091436C">
        <w:rPr>
          <w:rFonts w:ascii="MS UI Gothic" w:eastAsia="MS UI Gothic" w:hAnsi="MS UI Gothic" w:hint="eastAsia"/>
          <w:color w:val="000000" w:themeColor="text1"/>
          <w:sz w:val="24"/>
          <w:highlight w:val="green"/>
        </w:rPr>
        <w:t>の活用）</w:t>
      </w:r>
    </w:p>
    <w:p w14:paraId="76E4824F" w14:textId="1AED1613" w:rsidR="004F5F6B" w:rsidRPr="00C466C6" w:rsidRDefault="004F5F6B" w:rsidP="005568AF">
      <w:pPr>
        <w:spacing w:line="400" w:lineRule="exact"/>
        <w:ind w:firstLineChars="100" w:firstLine="240"/>
        <w:rPr>
          <w:rFonts w:ascii="MS UI Gothic" w:eastAsia="MS UI Gothic" w:hAnsi="MS UI Gothic"/>
          <w:color w:val="000000" w:themeColor="text1"/>
          <w:sz w:val="24"/>
        </w:rPr>
      </w:pPr>
      <w:r w:rsidRPr="0091436C">
        <w:rPr>
          <w:rFonts w:ascii="MS UI Gothic" w:eastAsia="MS UI Gothic" w:hAnsi="MS UI Gothic"/>
          <w:color w:val="000000" w:themeColor="text1"/>
          <w:sz w:val="24"/>
          <w:highlight w:val="green"/>
        </w:rPr>
        <w:t>4）OOTを</w:t>
      </w:r>
      <w:r w:rsidRPr="0091436C">
        <w:rPr>
          <w:rFonts w:ascii="MS UI Gothic" w:eastAsia="MS UI Gothic" w:hAnsi="MS UI Gothic" w:hint="eastAsia"/>
          <w:color w:val="000000" w:themeColor="text1"/>
          <w:sz w:val="24"/>
          <w:highlight w:val="green"/>
        </w:rPr>
        <w:t>３σに設定して何度も</w:t>
      </w:r>
      <w:r w:rsidRPr="0091436C">
        <w:rPr>
          <w:rFonts w:ascii="MS UI Gothic" w:eastAsia="MS UI Gothic" w:hAnsi="MS UI Gothic"/>
          <w:color w:val="000000" w:themeColor="text1"/>
          <w:sz w:val="24"/>
          <w:highlight w:val="green"/>
        </w:rPr>
        <w:t>OOTが出ている事例対応</w:t>
      </w:r>
    </w:p>
    <w:p w14:paraId="5DF66E7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51F9EE27" w14:textId="45D1019F" w:rsidR="00DE0E24" w:rsidRPr="002D0F38" w:rsidRDefault="00190013" w:rsidP="00DE0E24">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２</w:t>
      </w:r>
      <w:r w:rsidR="00DE0E24" w:rsidRPr="002D0F38">
        <w:rPr>
          <w:rFonts w:ascii="MS UI Gothic" w:eastAsia="MS UI Gothic" w:hAnsi="MS UI Gothic" w:hint="eastAsia"/>
          <w:color w:val="000000" w:themeColor="text1"/>
          <w:sz w:val="24"/>
          <w:highlight w:val="green"/>
        </w:rPr>
        <w:t>．ラボエラー調査</w:t>
      </w:r>
    </w:p>
    <w:p w14:paraId="7C323D35" w14:textId="4843BF66" w:rsidR="00DE0E24" w:rsidRPr="002D0F38" w:rsidRDefault="00DE0E24" w:rsidP="00DE0E24">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 xml:space="preserve">  1) ラボエラーチエックシート活用</w:t>
      </w:r>
    </w:p>
    <w:p w14:paraId="2E6321CD" w14:textId="59EF3150" w:rsidR="00DE0E24" w:rsidRPr="002D0F38" w:rsidRDefault="00DE0E24" w:rsidP="00DE0E24">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 xml:space="preserve">  2) 試験器具、溶液の試験終了時まで保管</w:t>
      </w:r>
    </w:p>
    <w:p w14:paraId="2C147F94" w14:textId="12762828" w:rsidR="00DE0E24" w:rsidRPr="002D0F38" w:rsidRDefault="00DE0E24" w:rsidP="00DE0E24">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 xml:space="preserve">  3) 明確なラボエラーが断定できない時</w:t>
      </w:r>
    </w:p>
    <w:p w14:paraId="6287A5F8" w14:textId="0F118850" w:rsidR="00971B58" w:rsidRPr="002D0F38" w:rsidRDefault="00915DAB" w:rsidP="00BC6289">
      <w:pPr>
        <w:spacing w:line="400" w:lineRule="exact"/>
        <w:ind w:firstLineChars="100" w:firstLine="240"/>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 xml:space="preserve">4） </w:t>
      </w:r>
      <w:r w:rsidR="00971B58" w:rsidRPr="002D0F38">
        <w:rPr>
          <w:rFonts w:ascii="MS UI Gothic" w:eastAsia="MS UI Gothic" w:hAnsi="MS UI Gothic" w:hint="eastAsia"/>
          <w:color w:val="000000" w:themeColor="text1"/>
          <w:sz w:val="24"/>
          <w:highlight w:val="green"/>
        </w:rPr>
        <w:t xml:space="preserve">安定性試験で含量が低下事例を考える </w:t>
      </w:r>
    </w:p>
    <w:p w14:paraId="08F6F66F" w14:textId="2EA7261A" w:rsidR="00971B58" w:rsidRPr="002D0F38" w:rsidRDefault="00915DAB" w:rsidP="00915DAB">
      <w:pPr>
        <w:spacing w:line="400" w:lineRule="exact"/>
        <w:ind w:firstLineChars="300" w:firstLine="720"/>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w:t>
      </w:r>
      <w:r w:rsidR="00971B58" w:rsidRPr="002D0F38">
        <w:rPr>
          <w:rFonts w:ascii="MS UI Gothic" w:eastAsia="MS UI Gothic" w:hAnsi="MS UI Gothic" w:hint="eastAsia"/>
          <w:color w:val="000000" w:themeColor="text1"/>
          <w:sz w:val="24"/>
          <w:highlight w:val="green"/>
        </w:rPr>
        <w:t>ラボエラー有無</w:t>
      </w:r>
    </w:p>
    <w:p w14:paraId="0558C3EA" w14:textId="5D6D8065" w:rsidR="00971B58" w:rsidRPr="002D0F38" w:rsidRDefault="00915DAB" w:rsidP="00915DAB">
      <w:pPr>
        <w:spacing w:line="400" w:lineRule="exact"/>
        <w:ind w:firstLineChars="300" w:firstLine="720"/>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w:t>
      </w:r>
      <w:r w:rsidR="00971B58" w:rsidRPr="002D0F38">
        <w:rPr>
          <w:rFonts w:ascii="MS UI Gothic" w:eastAsia="MS UI Gothic" w:hAnsi="MS UI Gothic" w:hint="eastAsia"/>
          <w:color w:val="000000" w:themeColor="text1"/>
          <w:sz w:val="24"/>
          <w:highlight w:val="green"/>
        </w:rPr>
        <w:t>過去の安定栄試験のデータ参照</w:t>
      </w:r>
    </w:p>
    <w:p w14:paraId="39609557" w14:textId="4CE3916F" w:rsidR="00971B58" w:rsidRPr="002D0F38" w:rsidRDefault="00915DAB" w:rsidP="00915DAB">
      <w:pPr>
        <w:spacing w:line="400" w:lineRule="exact"/>
        <w:ind w:firstLineChars="300" w:firstLine="720"/>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w:t>
      </w:r>
      <w:r w:rsidR="00971B58" w:rsidRPr="002D0F38">
        <w:rPr>
          <w:rFonts w:ascii="MS UI Gothic" w:eastAsia="MS UI Gothic" w:hAnsi="MS UI Gothic" w:hint="eastAsia"/>
          <w:color w:val="000000" w:themeColor="text1"/>
          <w:sz w:val="24"/>
          <w:highlight w:val="green"/>
        </w:rPr>
        <w:t>標準品と検体の面積値検証</w:t>
      </w:r>
    </w:p>
    <w:p w14:paraId="494E0053" w14:textId="514F3AFF" w:rsidR="00971B58" w:rsidRPr="002D0F38" w:rsidRDefault="00915DAB" w:rsidP="00915DAB">
      <w:pPr>
        <w:spacing w:line="400" w:lineRule="exact"/>
        <w:ind w:firstLineChars="300" w:firstLine="720"/>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w:t>
      </w:r>
      <w:r w:rsidR="00971B58" w:rsidRPr="002D0F38">
        <w:rPr>
          <w:rFonts w:ascii="MS UI Gothic" w:eastAsia="MS UI Gothic" w:hAnsi="MS UI Gothic" w:hint="eastAsia"/>
          <w:color w:val="000000" w:themeColor="text1"/>
          <w:sz w:val="24"/>
          <w:highlight w:val="green"/>
        </w:rPr>
        <w:t>データ処理の確認</w:t>
      </w:r>
    </w:p>
    <w:p w14:paraId="506F4233" w14:textId="2F4D09CF" w:rsidR="00971B58" w:rsidRPr="002D0F38" w:rsidRDefault="00915DAB" w:rsidP="00BC6289">
      <w:pPr>
        <w:spacing w:line="400" w:lineRule="exact"/>
        <w:ind w:firstLineChars="100" w:firstLine="240"/>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5）</w:t>
      </w:r>
      <w:r w:rsidR="00971B58" w:rsidRPr="002D0F38">
        <w:rPr>
          <w:rFonts w:ascii="MS UI Gothic" w:eastAsia="MS UI Gothic" w:hAnsi="MS UI Gothic" w:hint="eastAsia"/>
          <w:color w:val="000000" w:themeColor="text1"/>
          <w:sz w:val="24"/>
          <w:highlight w:val="green"/>
        </w:rPr>
        <w:t>安定性モニタリングで溶出試験がOOS/OOTの対応事例</w:t>
      </w:r>
    </w:p>
    <w:p w14:paraId="296F1CE5" w14:textId="6786BBB8" w:rsidR="00DE0E24" w:rsidRPr="00BA07C0" w:rsidRDefault="00915DAB" w:rsidP="00BC6289">
      <w:pPr>
        <w:spacing w:line="400" w:lineRule="exact"/>
        <w:ind w:firstLineChars="100" w:firstLine="240"/>
        <w:rPr>
          <w:rFonts w:ascii="MS UI Gothic" w:eastAsia="MS UI Gothic" w:hAnsi="MS UI Gothic"/>
          <w:color w:val="000000" w:themeColor="text1"/>
          <w:sz w:val="24"/>
        </w:rPr>
      </w:pPr>
      <w:r w:rsidRPr="002D0F38">
        <w:rPr>
          <w:rFonts w:ascii="MS UI Gothic" w:eastAsia="MS UI Gothic" w:hAnsi="MS UI Gothic" w:hint="eastAsia"/>
          <w:color w:val="000000" w:themeColor="text1"/>
          <w:sz w:val="24"/>
          <w:highlight w:val="green"/>
        </w:rPr>
        <w:t>6）</w:t>
      </w:r>
      <w:r w:rsidR="00971B58" w:rsidRPr="002D0F38">
        <w:rPr>
          <w:rFonts w:ascii="MS UI Gothic" w:eastAsia="MS UI Gothic" w:hAnsi="MS UI Gothic" w:hint="eastAsia"/>
          <w:color w:val="000000" w:themeColor="text1"/>
          <w:sz w:val="24"/>
          <w:highlight w:val="green"/>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635FDD4A" w:rsidR="00DE0E24" w:rsidRPr="002D0F38" w:rsidRDefault="00190013" w:rsidP="00DE0E24">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３</w:t>
      </w:r>
      <w:r w:rsidR="00DE0E24" w:rsidRPr="002D0F38">
        <w:rPr>
          <w:rFonts w:ascii="MS UI Gothic" w:eastAsia="MS UI Gothic" w:hAnsi="MS UI Gothic" w:hint="eastAsia"/>
          <w:color w:val="000000" w:themeColor="text1"/>
          <w:sz w:val="24"/>
          <w:highlight w:val="green"/>
        </w:rPr>
        <w:t>．製造工程の調査</w:t>
      </w:r>
    </w:p>
    <w:p w14:paraId="6CE0BD94" w14:textId="663C961E" w:rsidR="00DE0E24" w:rsidRPr="002D0F38" w:rsidRDefault="00DE0E24" w:rsidP="00DE0E24">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 xml:space="preserve">  1) 該当ロットの逸脱確認</w:t>
      </w:r>
    </w:p>
    <w:p w14:paraId="04D5D386" w14:textId="6F73CFB5" w:rsidR="00DE0E24" w:rsidRPr="002D0F38" w:rsidRDefault="00DE0E24" w:rsidP="00DE0E24">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 xml:space="preserve">  2) 最近のロットの試験結果の確認</w:t>
      </w:r>
    </w:p>
    <w:p w14:paraId="1A207FCB" w14:textId="5D5C3290" w:rsidR="00DE0E24" w:rsidRPr="00BA07C0" w:rsidRDefault="00DE0E24" w:rsidP="00DE0E24">
      <w:pPr>
        <w:spacing w:line="400" w:lineRule="exact"/>
        <w:rPr>
          <w:rFonts w:ascii="MS UI Gothic" w:eastAsia="MS UI Gothic" w:hAnsi="MS UI Gothic"/>
          <w:color w:val="000000" w:themeColor="text1"/>
          <w:sz w:val="24"/>
        </w:rPr>
      </w:pPr>
      <w:r w:rsidRPr="002D0F38">
        <w:rPr>
          <w:rFonts w:ascii="MS UI Gothic" w:eastAsia="MS UI Gothic" w:hAnsi="MS UI Gothic" w:hint="eastAsia"/>
          <w:color w:val="000000" w:themeColor="text1"/>
          <w:sz w:val="24"/>
          <w:highlight w:val="green"/>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125B7D1A" w:rsidR="00DE0E24" w:rsidRPr="002D0F38" w:rsidRDefault="00190013" w:rsidP="00DE0E24">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lastRenderedPageBreak/>
        <w:t>４</w:t>
      </w:r>
      <w:r w:rsidR="00DE0E24" w:rsidRPr="002D0F38">
        <w:rPr>
          <w:rFonts w:ascii="MS UI Gothic" w:eastAsia="MS UI Gothic" w:hAnsi="MS UI Gothic" w:hint="eastAsia"/>
          <w:color w:val="000000" w:themeColor="text1"/>
          <w:sz w:val="24"/>
          <w:highlight w:val="green"/>
        </w:rPr>
        <w:t>．再試験</w:t>
      </w:r>
      <w:r w:rsidR="00D146EE" w:rsidRPr="002D0F38">
        <w:rPr>
          <w:rFonts w:ascii="MS UI Gothic" w:eastAsia="MS UI Gothic" w:hAnsi="MS UI Gothic" w:hint="eastAsia"/>
          <w:color w:val="000000" w:themeColor="text1"/>
          <w:sz w:val="24"/>
          <w:highlight w:val="green"/>
        </w:rPr>
        <w:t>/再サンプリング</w:t>
      </w:r>
      <w:r w:rsidR="00DE0E24" w:rsidRPr="002D0F38">
        <w:rPr>
          <w:rFonts w:ascii="MS UI Gothic" w:eastAsia="MS UI Gothic" w:hAnsi="MS UI Gothic" w:hint="eastAsia"/>
          <w:color w:val="000000" w:themeColor="text1"/>
          <w:sz w:val="24"/>
          <w:highlight w:val="green"/>
        </w:rPr>
        <w:t>の問題点</w:t>
      </w:r>
    </w:p>
    <w:p w14:paraId="09CC3479" w14:textId="42A29A65" w:rsidR="00DE0E24" w:rsidRPr="002D0F38" w:rsidRDefault="00DE0E24" w:rsidP="00DE0E24">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 xml:space="preserve">  1) 再試験のための調査</w:t>
      </w:r>
    </w:p>
    <w:p w14:paraId="7A05CA23" w14:textId="605B3A34" w:rsidR="00DE0E24" w:rsidRPr="002D0F38" w:rsidRDefault="00DE0E24" w:rsidP="00DE0E24">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 xml:space="preserve">  2) 試験者数と試験数</w:t>
      </w:r>
    </w:p>
    <w:p w14:paraId="4B28AC28" w14:textId="4D1C0B72" w:rsidR="00DE0E24" w:rsidRPr="002D0F38" w:rsidRDefault="00DE0E24" w:rsidP="00DE0E24">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 xml:space="preserve">  3) 再試験の判定</w:t>
      </w:r>
    </w:p>
    <w:p w14:paraId="726155B7" w14:textId="5A66075A" w:rsidR="00DE0E24" w:rsidRPr="002D0F38" w:rsidRDefault="00DE0E24" w:rsidP="00DE0E24">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color w:val="000000" w:themeColor="text1"/>
          <w:sz w:val="24"/>
          <w:highlight w:val="green"/>
        </w:rPr>
        <w:t xml:space="preserve">  </w:t>
      </w:r>
      <w:r w:rsidR="00D146EE" w:rsidRPr="002D0F38">
        <w:rPr>
          <w:rFonts w:ascii="MS UI Gothic" w:eastAsia="MS UI Gothic" w:hAnsi="MS UI Gothic" w:hint="eastAsia"/>
          <w:color w:val="000000" w:themeColor="text1"/>
          <w:sz w:val="24"/>
          <w:highlight w:val="green"/>
        </w:rPr>
        <w:t>4</w:t>
      </w:r>
      <w:r w:rsidRPr="002D0F38">
        <w:rPr>
          <w:rFonts w:ascii="MS UI Gothic" w:eastAsia="MS UI Gothic" w:hAnsi="MS UI Gothic" w:hint="eastAsia"/>
          <w:color w:val="000000" w:themeColor="text1"/>
          <w:sz w:val="24"/>
          <w:highlight w:val="green"/>
        </w:rPr>
        <w:t>) サンプリング時の問題有無</w:t>
      </w:r>
    </w:p>
    <w:p w14:paraId="1B224FDC" w14:textId="66CDA7A0" w:rsidR="00DE0E24" w:rsidRPr="002D0F38" w:rsidRDefault="00D146EE" w:rsidP="00DE0E24">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 xml:space="preserve">  5</w:t>
      </w:r>
      <w:r w:rsidR="00DE0E24" w:rsidRPr="002D0F38">
        <w:rPr>
          <w:rFonts w:ascii="MS UI Gothic" w:eastAsia="MS UI Gothic" w:hAnsi="MS UI Gothic" w:hint="eastAsia"/>
          <w:color w:val="000000" w:themeColor="text1"/>
          <w:sz w:val="24"/>
          <w:highlight w:val="green"/>
        </w:rPr>
        <w:t>) 再サンプリングのための調査</w:t>
      </w:r>
    </w:p>
    <w:p w14:paraId="0E5E6080" w14:textId="143D14AE" w:rsidR="00DE0E24" w:rsidRPr="002D0F38" w:rsidRDefault="00D146EE" w:rsidP="00DE0E24">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 xml:space="preserve">  6</w:t>
      </w:r>
      <w:r w:rsidR="00DE0E24" w:rsidRPr="002D0F38">
        <w:rPr>
          <w:rFonts w:ascii="MS UI Gothic" w:eastAsia="MS UI Gothic" w:hAnsi="MS UI Gothic" w:hint="eastAsia"/>
          <w:color w:val="000000" w:themeColor="text1"/>
          <w:sz w:val="24"/>
          <w:highlight w:val="green"/>
        </w:rPr>
        <w:t>) 再サンプリングの根拠</w:t>
      </w:r>
    </w:p>
    <w:p w14:paraId="55A8BD1B" w14:textId="23AFB8B6" w:rsidR="00DE0E24" w:rsidRPr="002D0F38" w:rsidRDefault="00D146EE" w:rsidP="00DE0E24">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 xml:space="preserve">  7</w:t>
      </w:r>
      <w:r w:rsidR="00DE0E24" w:rsidRPr="002D0F38">
        <w:rPr>
          <w:rFonts w:ascii="MS UI Gothic" w:eastAsia="MS UI Gothic" w:hAnsi="MS UI Gothic" w:hint="eastAsia"/>
          <w:color w:val="000000" w:themeColor="text1"/>
          <w:sz w:val="24"/>
          <w:highlight w:val="green"/>
        </w:rPr>
        <w:t>) OOSを考慮して最初にどの程度サンプリングするのか</w:t>
      </w:r>
    </w:p>
    <w:p w14:paraId="42DACA86" w14:textId="24D7D523" w:rsidR="00915DAB" w:rsidRPr="002D0F38" w:rsidRDefault="00915DAB" w:rsidP="00BC6289">
      <w:pPr>
        <w:spacing w:line="400" w:lineRule="exact"/>
        <w:ind w:firstLineChars="100" w:firstLine="240"/>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8）最初のデータを棄却するためにどうするか</w:t>
      </w:r>
    </w:p>
    <w:p w14:paraId="456B8DE6" w14:textId="73287BE2" w:rsidR="00DE0E24" w:rsidRPr="002D0F38" w:rsidRDefault="00DE0E24" w:rsidP="00DE0E24">
      <w:pPr>
        <w:spacing w:line="400" w:lineRule="exact"/>
        <w:rPr>
          <w:rFonts w:ascii="MS UI Gothic" w:eastAsia="MS UI Gothic" w:hAnsi="MS UI Gothic"/>
          <w:color w:val="000000" w:themeColor="text1"/>
          <w:sz w:val="24"/>
          <w:highlight w:val="green"/>
        </w:rPr>
      </w:pPr>
    </w:p>
    <w:p w14:paraId="6F42F691" w14:textId="16D648DD" w:rsidR="00915DAB" w:rsidRPr="002D0F38" w:rsidRDefault="00190013" w:rsidP="00915DAB">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５</w:t>
      </w:r>
      <w:r w:rsidR="00915DAB" w:rsidRPr="002D0F38">
        <w:rPr>
          <w:rFonts w:ascii="MS UI Gothic" w:eastAsia="MS UI Gothic" w:hAnsi="MS UI Gothic" w:hint="eastAsia"/>
          <w:color w:val="000000" w:themeColor="text1"/>
          <w:sz w:val="24"/>
          <w:highlight w:val="green"/>
        </w:rPr>
        <w:t xml:space="preserve">．OOSが棄却できなかった時の対応 </w:t>
      </w:r>
    </w:p>
    <w:p w14:paraId="76FA162D" w14:textId="6CC2D9BB" w:rsidR="00915DAB" w:rsidRPr="002D0F38" w:rsidRDefault="00915DAB" w:rsidP="00BC6289">
      <w:pPr>
        <w:spacing w:line="400" w:lineRule="exact"/>
        <w:ind w:firstLineChars="100" w:firstLine="240"/>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1）原因究明</w:t>
      </w:r>
    </w:p>
    <w:p w14:paraId="7331C623" w14:textId="66F7A65A" w:rsidR="00915DAB" w:rsidRPr="002D0F38" w:rsidRDefault="00915DAB" w:rsidP="00BC6289">
      <w:pPr>
        <w:spacing w:line="400" w:lineRule="exact"/>
        <w:ind w:firstLineChars="100" w:firstLine="240"/>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2）是正対応 (CAPA)</w:t>
      </w:r>
    </w:p>
    <w:p w14:paraId="48D4AC9E" w14:textId="77777777" w:rsidR="00915DAB" w:rsidRPr="002D0F38" w:rsidRDefault="00915DAB" w:rsidP="00915DAB">
      <w:pPr>
        <w:spacing w:line="400" w:lineRule="exact"/>
        <w:rPr>
          <w:rFonts w:ascii="MS UI Gothic" w:eastAsia="MS UI Gothic" w:hAnsi="MS UI Gothic"/>
          <w:color w:val="000000" w:themeColor="text1"/>
          <w:sz w:val="24"/>
          <w:highlight w:val="green"/>
        </w:rPr>
      </w:pPr>
    </w:p>
    <w:p w14:paraId="578B2E6A" w14:textId="6C995261" w:rsidR="00915DAB" w:rsidRPr="002D0F38" w:rsidRDefault="00190013" w:rsidP="00915DAB">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６</w:t>
      </w:r>
      <w:r w:rsidR="00915DAB" w:rsidRPr="002D0F38">
        <w:rPr>
          <w:rFonts w:ascii="MS UI Gothic" w:eastAsia="MS UI Gothic" w:hAnsi="MS UI Gothic" w:hint="eastAsia"/>
          <w:color w:val="000000" w:themeColor="text1"/>
          <w:sz w:val="24"/>
          <w:highlight w:val="green"/>
        </w:rPr>
        <w:t xml:space="preserve">．外部試験委託先のOOS/OOTの管理 </w:t>
      </w:r>
    </w:p>
    <w:p w14:paraId="11808289" w14:textId="1CE1CE29" w:rsidR="00915DAB" w:rsidRPr="002D0F38" w:rsidRDefault="00915DAB" w:rsidP="00BC6289">
      <w:pPr>
        <w:spacing w:line="400" w:lineRule="exact"/>
        <w:ind w:firstLineChars="100" w:firstLine="240"/>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1）取決め事項作成</w:t>
      </w:r>
    </w:p>
    <w:p w14:paraId="0A1C7613" w14:textId="62F95CAB" w:rsidR="00915DAB" w:rsidRPr="002D0F38" w:rsidRDefault="00915DAB" w:rsidP="00EC0C58">
      <w:pPr>
        <w:tabs>
          <w:tab w:val="left" w:pos="5508"/>
        </w:tabs>
        <w:spacing w:line="400" w:lineRule="exact"/>
        <w:ind w:firstLineChars="100" w:firstLine="240"/>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2）試験委託先とOOS/OOT報告・判断</w:t>
      </w:r>
      <w:r w:rsidR="00EC0C58" w:rsidRPr="002D0F38">
        <w:rPr>
          <w:rFonts w:ascii="MS UI Gothic" w:eastAsia="MS UI Gothic" w:hAnsi="MS UI Gothic"/>
          <w:color w:val="000000" w:themeColor="text1"/>
          <w:sz w:val="24"/>
          <w:highlight w:val="green"/>
        </w:rPr>
        <w:tab/>
      </w:r>
    </w:p>
    <w:p w14:paraId="1365085B" w14:textId="5370E749" w:rsidR="00EC0C58" w:rsidRPr="00BA07C0" w:rsidRDefault="00EC0C58" w:rsidP="00EC0C58">
      <w:pPr>
        <w:tabs>
          <w:tab w:val="left" w:pos="5508"/>
        </w:tabs>
        <w:spacing w:line="400" w:lineRule="exact"/>
        <w:ind w:firstLineChars="100" w:firstLine="240"/>
        <w:rPr>
          <w:rFonts w:ascii="MS UI Gothic" w:eastAsia="MS UI Gothic" w:hAnsi="MS UI Gothic"/>
          <w:color w:val="000000" w:themeColor="text1"/>
          <w:sz w:val="24"/>
        </w:rPr>
      </w:pPr>
      <w:r w:rsidRPr="002D0F38">
        <w:rPr>
          <w:rFonts w:ascii="MS UI Gothic" w:eastAsia="MS UI Gothic" w:hAnsi="MS UI Gothic" w:hint="eastAsia"/>
          <w:color w:val="000000" w:themeColor="text1"/>
          <w:sz w:val="24"/>
          <w:highlight w:val="green"/>
        </w:rPr>
        <w:t>3）外部試験機関のOOSの取り扱いミス</w:t>
      </w:r>
    </w:p>
    <w:p w14:paraId="2C739BCB" w14:textId="267D7408" w:rsidR="00915DAB" w:rsidRDefault="00915DAB" w:rsidP="00915DAB">
      <w:pPr>
        <w:spacing w:line="400" w:lineRule="exact"/>
        <w:rPr>
          <w:rFonts w:ascii="MS UI Gothic" w:eastAsia="MS UI Gothic" w:hAnsi="MS UI Gothic"/>
          <w:color w:val="000000" w:themeColor="text1"/>
          <w:sz w:val="24"/>
        </w:rPr>
      </w:pPr>
    </w:p>
    <w:p w14:paraId="7A782560" w14:textId="061A8011" w:rsidR="005C7E22" w:rsidRPr="002D0F38" w:rsidRDefault="00190013" w:rsidP="005C7E22">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７</w:t>
      </w:r>
      <w:r w:rsidR="005C7E22" w:rsidRPr="002D0F38">
        <w:rPr>
          <w:rFonts w:ascii="MS UI Gothic" w:eastAsia="MS UI Gothic" w:hAnsi="MS UI Gothic" w:hint="eastAsia"/>
          <w:color w:val="000000" w:themeColor="text1"/>
          <w:sz w:val="24"/>
          <w:highlight w:val="green"/>
        </w:rPr>
        <w:t xml:space="preserve">． CAPA（是正予防措置）の仕組みとSOP 　</w:t>
      </w:r>
    </w:p>
    <w:p w14:paraId="6E3ECB15" w14:textId="77777777" w:rsidR="005C7E22" w:rsidRPr="002D0F38" w:rsidRDefault="005C7E22" w:rsidP="005C7E22">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 xml:space="preserve"> 　1）CAPAの仕組み　</w:t>
      </w:r>
    </w:p>
    <w:p w14:paraId="7A01E487" w14:textId="77777777" w:rsidR="005C7E22" w:rsidRPr="002D0F38" w:rsidRDefault="005C7E22" w:rsidP="005C7E22">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 xml:space="preserve"> 　2）SOP　</w:t>
      </w:r>
    </w:p>
    <w:p w14:paraId="35A911A5" w14:textId="77777777" w:rsidR="005C7E22" w:rsidRPr="002D0F38" w:rsidRDefault="005C7E22" w:rsidP="005C7E22">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 xml:space="preserve"> 　3）運用 　</w:t>
      </w:r>
    </w:p>
    <w:p w14:paraId="3216B17F" w14:textId="77777777" w:rsidR="005C7E22" w:rsidRPr="002D0F38" w:rsidRDefault="005C7E22" w:rsidP="005C7E22">
      <w:pPr>
        <w:spacing w:line="400" w:lineRule="exact"/>
        <w:rPr>
          <w:rFonts w:ascii="MS UI Gothic" w:eastAsia="MS UI Gothic" w:hAnsi="MS UI Gothic"/>
          <w:color w:val="000000" w:themeColor="text1"/>
          <w:sz w:val="24"/>
          <w:highlight w:val="green"/>
        </w:rPr>
      </w:pPr>
      <w:r w:rsidRPr="002D0F38">
        <w:rPr>
          <w:rFonts w:ascii="MS UI Gothic" w:eastAsia="MS UI Gothic" w:hAnsi="MS UI Gothic" w:hint="eastAsia"/>
          <w:color w:val="000000" w:themeColor="text1"/>
          <w:sz w:val="24"/>
          <w:highlight w:val="green"/>
        </w:rPr>
        <w:t xml:space="preserve"> 　4）CAPAが正しく実施されていることの根拠としての記録 　</w:t>
      </w:r>
    </w:p>
    <w:p w14:paraId="35D91C11" w14:textId="2BA424B6" w:rsidR="005C7E22" w:rsidRDefault="005C7E22" w:rsidP="005C7E22">
      <w:pPr>
        <w:spacing w:line="400" w:lineRule="exact"/>
        <w:rPr>
          <w:rFonts w:ascii="MS UI Gothic" w:eastAsia="MS UI Gothic" w:hAnsi="MS UI Gothic"/>
          <w:color w:val="000000" w:themeColor="text1"/>
          <w:sz w:val="24"/>
        </w:rPr>
      </w:pPr>
      <w:r w:rsidRPr="002D0F38">
        <w:rPr>
          <w:rFonts w:ascii="MS UI Gothic" w:eastAsia="MS UI Gothic" w:hAnsi="MS UI Gothic" w:hint="eastAsia"/>
          <w:color w:val="000000" w:themeColor="text1"/>
          <w:sz w:val="24"/>
          <w:highlight w:val="green"/>
        </w:rPr>
        <w:t xml:space="preserve"> 　5）KPI（Key Performance Indicator）として</w:t>
      </w:r>
    </w:p>
    <w:p w14:paraId="2BEFAC04" w14:textId="41AFB649" w:rsidR="005C7E22" w:rsidRDefault="005C7E22" w:rsidP="00915DAB">
      <w:pPr>
        <w:spacing w:line="400" w:lineRule="exact"/>
        <w:rPr>
          <w:rFonts w:ascii="MS UI Gothic" w:eastAsia="MS UI Gothic" w:hAnsi="MS UI Gothic"/>
          <w:color w:val="000000" w:themeColor="text1"/>
          <w:sz w:val="24"/>
        </w:rPr>
      </w:pPr>
    </w:p>
    <w:p w14:paraId="0CF0EB82" w14:textId="1F4D5174" w:rsidR="00190013" w:rsidRPr="00DD6B29" w:rsidRDefault="00190013" w:rsidP="00190013">
      <w:pPr>
        <w:spacing w:line="400" w:lineRule="exact"/>
        <w:rPr>
          <w:rFonts w:ascii="MS UI Gothic" w:eastAsia="MS UI Gothic" w:hAnsi="MS UI Gothic"/>
          <w:color w:val="000000" w:themeColor="text1"/>
          <w:sz w:val="24"/>
          <w:highlight w:val="green"/>
        </w:rPr>
      </w:pPr>
      <w:r w:rsidRPr="00DD6B29">
        <w:rPr>
          <w:rFonts w:ascii="MS UI Gothic" w:eastAsia="MS UI Gothic" w:hAnsi="MS UI Gothic" w:hint="eastAsia"/>
          <w:color w:val="000000" w:themeColor="text1"/>
          <w:sz w:val="24"/>
          <w:highlight w:val="green"/>
        </w:rPr>
        <w:t>８．海外のOOSのガイダンス（EU＆FDA）</w:t>
      </w:r>
    </w:p>
    <w:p w14:paraId="2DFCA31C" w14:textId="5BADDBC5" w:rsidR="00190013" w:rsidRPr="00DD6B29" w:rsidRDefault="00190013" w:rsidP="00190013">
      <w:pPr>
        <w:spacing w:line="400" w:lineRule="exact"/>
        <w:rPr>
          <w:rFonts w:ascii="MS UI Gothic" w:eastAsia="MS UI Gothic" w:hAnsi="MS UI Gothic"/>
          <w:color w:val="000000" w:themeColor="text1"/>
          <w:sz w:val="24"/>
          <w:highlight w:val="green"/>
        </w:rPr>
      </w:pPr>
      <w:r w:rsidRPr="00DD6B29">
        <w:rPr>
          <w:rFonts w:ascii="MS UI Gothic" w:eastAsia="MS UI Gothic" w:hAnsi="MS UI Gothic" w:hint="eastAsia"/>
          <w:color w:val="000000" w:themeColor="text1"/>
          <w:sz w:val="24"/>
          <w:highlight w:val="green"/>
        </w:rPr>
        <w:t xml:space="preserve">　　1)EUのガイダンス</w:t>
      </w:r>
    </w:p>
    <w:p w14:paraId="37D5081B" w14:textId="516490EF" w:rsidR="00190013" w:rsidRDefault="00190013" w:rsidP="00190013">
      <w:pPr>
        <w:spacing w:line="400" w:lineRule="exact"/>
        <w:rPr>
          <w:rFonts w:ascii="MS UI Gothic" w:eastAsia="MS UI Gothic" w:hAnsi="MS UI Gothic"/>
          <w:color w:val="000000" w:themeColor="text1"/>
          <w:sz w:val="24"/>
        </w:rPr>
      </w:pPr>
      <w:r w:rsidRPr="00DD6B29">
        <w:rPr>
          <w:rFonts w:ascii="MS UI Gothic" w:eastAsia="MS UI Gothic" w:hAnsi="MS UI Gothic" w:hint="eastAsia"/>
          <w:color w:val="000000" w:themeColor="text1"/>
          <w:sz w:val="24"/>
          <w:highlight w:val="green"/>
        </w:rPr>
        <w:t xml:space="preserve">　　2)FDAのガイダンス</w:t>
      </w:r>
    </w:p>
    <w:p w14:paraId="1A190C33" w14:textId="725E405D" w:rsidR="00190013" w:rsidRDefault="00190013" w:rsidP="00190013">
      <w:pPr>
        <w:spacing w:line="400" w:lineRule="exact"/>
        <w:rPr>
          <w:rFonts w:ascii="MS UI Gothic" w:eastAsia="MS UI Gothic" w:hAnsi="MS UI Gothic"/>
          <w:color w:val="000000" w:themeColor="text1"/>
          <w:sz w:val="24"/>
        </w:rPr>
      </w:pPr>
    </w:p>
    <w:p w14:paraId="24D835D5" w14:textId="377E723B" w:rsidR="00190013" w:rsidRPr="005E3CA3" w:rsidRDefault="00190013" w:rsidP="00190013">
      <w:pPr>
        <w:spacing w:line="400" w:lineRule="exact"/>
        <w:rPr>
          <w:rFonts w:ascii="MS UI Gothic" w:eastAsia="MS UI Gothic" w:hAnsi="MS UI Gothic"/>
          <w:color w:val="000000" w:themeColor="text1"/>
          <w:sz w:val="24"/>
          <w:highlight w:val="green"/>
        </w:rPr>
      </w:pPr>
      <w:r w:rsidRPr="005E3CA3">
        <w:rPr>
          <w:rFonts w:ascii="MS UI Gothic" w:eastAsia="MS UI Gothic" w:hAnsi="MS UI Gothic" w:hint="eastAsia"/>
          <w:color w:val="000000" w:themeColor="text1"/>
          <w:sz w:val="24"/>
          <w:highlight w:val="green"/>
        </w:rPr>
        <w:t>９．OOSの事例と対応</w:t>
      </w:r>
    </w:p>
    <w:p w14:paraId="2A74A88E" w14:textId="77777777" w:rsidR="00190013" w:rsidRPr="005E3CA3" w:rsidRDefault="00190013" w:rsidP="00190013">
      <w:pPr>
        <w:spacing w:line="400" w:lineRule="exact"/>
        <w:ind w:firstLineChars="100" w:firstLine="240"/>
        <w:rPr>
          <w:rFonts w:ascii="MS UI Gothic" w:eastAsia="MS UI Gothic" w:hAnsi="MS UI Gothic"/>
          <w:color w:val="000000" w:themeColor="text1"/>
          <w:sz w:val="24"/>
          <w:highlight w:val="green"/>
        </w:rPr>
      </w:pPr>
      <w:r w:rsidRPr="005E3CA3">
        <w:rPr>
          <w:rFonts w:ascii="MS UI Gothic" w:eastAsia="MS UI Gothic" w:hAnsi="MS UI Gothic" w:hint="eastAsia"/>
          <w:color w:val="000000" w:themeColor="text1"/>
          <w:sz w:val="24"/>
          <w:highlight w:val="green"/>
        </w:rPr>
        <w:t>1）錠剤硬度のOOTの事例対応</w:t>
      </w:r>
    </w:p>
    <w:p w14:paraId="08F1216C" w14:textId="398D0AC9" w:rsidR="00190013" w:rsidRPr="005E3CA3" w:rsidRDefault="00190013" w:rsidP="00190013">
      <w:pPr>
        <w:spacing w:line="400" w:lineRule="exact"/>
        <w:ind w:firstLineChars="100" w:firstLine="240"/>
        <w:rPr>
          <w:rFonts w:ascii="MS UI Gothic" w:eastAsia="MS UI Gothic" w:hAnsi="MS UI Gothic"/>
          <w:color w:val="000000" w:themeColor="text1"/>
          <w:sz w:val="24"/>
          <w:highlight w:val="green"/>
        </w:rPr>
      </w:pPr>
      <w:r w:rsidRPr="005E3CA3">
        <w:rPr>
          <w:rFonts w:ascii="MS UI Gothic" w:eastAsia="MS UI Gothic" w:hAnsi="MS UI Gothic" w:hint="eastAsia"/>
          <w:color w:val="000000" w:themeColor="text1"/>
          <w:sz w:val="24"/>
          <w:highlight w:val="green"/>
        </w:rPr>
        <w:lastRenderedPageBreak/>
        <w:t>2）海外製造所のOOS調査不備による欠品リスクの事例</w:t>
      </w:r>
    </w:p>
    <w:p w14:paraId="373A26DD" w14:textId="5CCCC6F2" w:rsidR="00190013" w:rsidRDefault="00190013" w:rsidP="00F0516D">
      <w:pPr>
        <w:spacing w:line="400" w:lineRule="exact"/>
        <w:ind w:firstLineChars="100" w:firstLine="240"/>
        <w:rPr>
          <w:rFonts w:ascii="MS UI Gothic" w:eastAsia="MS UI Gothic" w:hAnsi="MS UI Gothic"/>
          <w:color w:val="000000" w:themeColor="text1"/>
          <w:sz w:val="24"/>
        </w:rPr>
      </w:pPr>
      <w:r w:rsidRPr="005E3CA3">
        <w:rPr>
          <w:rFonts w:ascii="MS UI Gothic" w:eastAsia="MS UI Gothic" w:hAnsi="MS UI Gothic" w:hint="eastAsia"/>
          <w:color w:val="000000" w:themeColor="text1"/>
          <w:sz w:val="24"/>
          <w:highlight w:val="green"/>
        </w:rPr>
        <w:t>3)ラボエラー原因の製品回収</w:t>
      </w:r>
    </w:p>
    <w:p w14:paraId="23B479E3" w14:textId="5DB4C823" w:rsidR="00F0516D" w:rsidRDefault="00F0516D" w:rsidP="00F0516D">
      <w:pPr>
        <w:spacing w:line="400" w:lineRule="exact"/>
        <w:rPr>
          <w:rFonts w:ascii="MS UI Gothic" w:eastAsia="MS UI Gothic" w:hAnsi="MS UI Gothic"/>
          <w:color w:val="000000" w:themeColor="text1"/>
          <w:sz w:val="24"/>
        </w:rPr>
      </w:pPr>
    </w:p>
    <w:p w14:paraId="7B6EDC46" w14:textId="1AE115ED" w:rsidR="00F0516D" w:rsidRPr="00D65151" w:rsidRDefault="00F0516D" w:rsidP="00F0516D">
      <w:pPr>
        <w:spacing w:line="400" w:lineRule="exact"/>
        <w:rPr>
          <w:rFonts w:ascii="MS UI Gothic" w:eastAsia="MS UI Gothic" w:hAnsi="MS UI Gothic"/>
          <w:color w:val="000000" w:themeColor="text1"/>
          <w:sz w:val="24"/>
          <w:highlight w:val="green"/>
        </w:rPr>
      </w:pPr>
      <w:r w:rsidRPr="00D65151">
        <w:rPr>
          <w:rFonts w:ascii="MS UI Gothic" w:eastAsia="MS UI Gothic" w:hAnsi="MS UI Gothic" w:hint="eastAsia"/>
          <w:color w:val="000000" w:themeColor="text1"/>
          <w:sz w:val="24"/>
          <w:highlight w:val="green"/>
        </w:rPr>
        <w:t>10．福井県と富山県の製造所の第三者委員会報告からの学び</w:t>
      </w:r>
    </w:p>
    <w:p w14:paraId="4812E516" w14:textId="3A14DD30" w:rsidR="00F0516D" w:rsidRPr="00D65151" w:rsidRDefault="00F0516D" w:rsidP="00F0516D">
      <w:pPr>
        <w:spacing w:line="400" w:lineRule="exact"/>
        <w:rPr>
          <w:rFonts w:ascii="MS UI Gothic" w:eastAsia="MS UI Gothic" w:hAnsi="MS UI Gothic"/>
          <w:color w:val="000000" w:themeColor="text1"/>
          <w:sz w:val="24"/>
          <w:highlight w:val="green"/>
        </w:rPr>
      </w:pPr>
      <w:r w:rsidRPr="00D65151">
        <w:rPr>
          <w:rFonts w:ascii="MS UI Gothic" w:eastAsia="MS UI Gothic" w:hAnsi="MS UI Gothic" w:hint="eastAsia"/>
          <w:color w:val="000000" w:themeColor="text1"/>
          <w:sz w:val="24"/>
          <w:highlight w:val="green"/>
        </w:rPr>
        <w:t xml:space="preserve">　1）福井県の製造所</w:t>
      </w:r>
    </w:p>
    <w:p w14:paraId="4D765EC4" w14:textId="7F9FCBFE" w:rsidR="00F0516D" w:rsidRDefault="00F0516D" w:rsidP="00F0516D">
      <w:pPr>
        <w:spacing w:line="400" w:lineRule="exact"/>
        <w:rPr>
          <w:rFonts w:ascii="MS UI Gothic" w:eastAsia="MS UI Gothic" w:hAnsi="MS UI Gothic"/>
          <w:color w:val="000000" w:themeColor="text1"/>
          <w:sz w:val="24"/>
        </w:rPr>
      </w:pPr>
      <w:r w:rsidRPr="00D65151">
        <w:rPr>
          <w:rFonts w:ascii="MS UI Gothic" w:eastAsia="MS UI Gothic" w:hAnsi="MS UI Gothic" w:hint="eastAsia"/>
          <w:color w:val="000000" w:themeColor="text1"/>
          <w:sz w:val="24"/>
          <w:highlight w:val="green"/>
        </w:rPr>
        <w:t xml:space="preserve">　2）富山県の製造所</w:t>
      </w:r>
    </w:p>
    <w:p w14:paraId="6912863D" w14:textId="77777777" w:rsidR="00F0516D" w:rsidRPr="00190013" w:rsidRDefault="00F0516D" w:rsidP="00F0516D">
      <w:pPr>
        <w:spacing w:line="400" w:lineRule="exact"/>
        <w:rPr>
          <w:rFonts w:ascii="MS UI Gothic" w:eastAsia="MS UI Gothic" w:hAnsi="MS UI Gothic"/>
          <w:color w:val="000000" w:themeColor="text1"/>
          <w:sz w:val="24"/>
        </w:rPr>
      </w:pPr>
    </w:p>
    <w:p w14:paraId="00EA6224" w14:textId="135BE0B8" w:rsidR="00915DAB" w:rsidRPr="00BC59CA" w:rsidRDefault="00915DAB" w:rsidP="00915DAB">
      <w:pPr>
        <w:spacing w:line="400" w:lineRule="exact"/>
        <w:rPr>
          <w:rFonts w:ascii="MS UI Gothic" w:eastAsia="MS UI Gothic" w:hAnsi="MS UI Gothic"/>
          <w:color w:val="000000" w:themeColor="text1"/>
          <w:sz w:val="24"/>
          <w:highlight w:val="green"/>
        </w:rPr>
      </w:pPr>
      <w:r w:rsidRPr="00BC59CA">
        <w:rPr>
          <w:rFonts w:ascii="MS UI Gothic" w:eastAsia="MS UI Gothic" w:hAnsi="MS UI Gothic" w:hint="eastAsia"/>
          <w:color w:val="000000" w:themeColor="text1"/>
          <w:sz w:val="24"/>
          <w:highlight w:val="green"/>
        </w:rPr>
        <w:t>1</w:t>
      </w:r>
      <w:r w:rsidR="00F0516D" w:rsidRPr="00BC59CA">
        <w:rPr>
          <w:rFonts w:ascii="MS UI Gothic" w:eastAsia="MS UI Gothic" w:hAnsi="MS UI Gothic" w:hint="eastAsia"/>
          <w:color w:val="000000" w:themeColor="text1"/>
          <w:sz w:val="24"/>
          <w:highlight w:val="green"/>
        </w:rPr>
        <w:t>1</w:t>
      </w:r>
      <w:r w:rsidRPr="00BC59CA">
        <w:rPr>
          <w:rFonts w:ascii="MS UI Gothic" w:eastAsia="MS UI Gothic" w:hAnsi="MS UI Gothic" w:hint="eastAsia"/>
          <w:color w:val="000000" w:themeColor="text1"/>
          <w:sz w:val="24"/>
          <w:highlight w:val="green"/>
        </w:rPr>
        <w:t xml:space="preserve">．OOSで頭を悩ました事例 </w:t>
      </w:r>
    </w:p>
    <w:p w14:paraId="3AC3AB23" w14:textId="512B116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C59CA">
        <w:rPr>
          <w:rFonts w:ascii="MS UI Gothic" w:eastAsia="MS UI Gothic" w:hAnsi="MS UI Gothic" w:hint="eastAsia"/>
          <w:color w:val="000000" w:themeColor="text1"/>
          <w:sz w:val="24"/>
          <w:highlight w:val="green"/>
        </w:rPr>
        <w:t>1）事例1:A顆粒</w:t>
      </w:r>
    </w:p>
    <w:p w14:paraId="7F89300F" w14:textId="0F7CE4BD" w:rsidR="00915DAB" w:rsidRPr="00467686" w:rsidRDefault="00915DAB" w:rsidP="00BC6289">
      <w:pPr>
        <w:spacing w:line="400" w:lineRule="exact"/>
        <w:ind w:firstLineChars="100" w:firstLine="240"/>
        <w:rPr>
          <w:rFonts w:ascii="MS UI Gothic" w:eastAsia="MS UI Gothic" w:hAnsi="MS UI Gothic"/>
          <w:color w:val="000000" w:themeColor="text1"/>
          <w:sz w:val="24"/>
          <w:highlight w:val="green"/>
        </w:rPr>
      </w:pPr>
      <w:r w:rsidRPr="00467686">
        <w:rPr>
          <w:rFonts w:ascii="MS UI Gothic" w:eastAsia="MS UI Gothic" w:hAnsi="MS UI Gothic" w:hint="eastAsia"/>
          <w:color w:val="000000" w:themeColor="text1"/>
          <w:sz w:val="24"/>
          <w:highlight w:val="green"/>
        </w:rPr>
        <w:t>2）事例2:Bカプセルの溶出試験</w:t>
      </w:r>
    </w:p>
    <w:p w14:paraId="4D05ACA7" w14:textId="140ED71E" w:rsidR="00915DAB" w:rsidRPr="00467686" w:rsidRDefault="00915DAB" w:rsidP="00BC6289">
      <w:pPr>
        <w:spacing w:line="400" w:lineRule="exact"/>
        <w:ind w:firstLineChars="100" w:firstLine="240"/>
        <w:rPr>
          <w:rFonts w:ascii="MS UI Gothic" w:eastAsia="MS UI Gothic" w:hAnsi="MS UI Gothic"/>
          <w:color w:val="000000" w:themeColor="text1"/>
          <w:sz w:val="24"/>
          <w:highlight w:val="green"/>
        </w:rPr>
      </w:pPr>
      <w:r w:rsidRPr="00467686">
        <w:rPr>
          <w:rFonts w:ascii="MS UI Gothic" w:eastAsia="MS UI Gothic" w:hAnsi="MS UI Gothic" w:hint="eastAsia"/>
          <w:color w:val="000000" w:themeColor="text1"/>
          <w:sz w:val="24"/>
          <w:highlight w:val="green"/>
        </w:rPr>
        <w:t>3）事例3:品質再評価</w:t>
      </w:r>
    </w:p>
    <w:p w14:paraId="6DBD7096" w14:textId="21B2EFE6"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467686">
        <w:rPr>
          <w:rFonts w:ascii="MS UI Gothic" w:eastAsia="MS UI Gothic" w:hAnsi="MS UI Gothic" w:hint="eastAsia"/>
          <w:color w:val="000000" w:themeColor="text1"/>
          <w:sz w:val="24"/>
          <w:highlight w:val="green"/>
        </w:rPr>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2465FA55" w:rsidR="00915DAB" w:rsidRPr="00E54DE4" w:rsidRDefault="00915DAB" w:rsidP="00915DAB">
      <w:pPr>
        <w:spacing w:line="400" w:lineRule="exact"/>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1</w:t>
      </w:r>
      <w:r w:rsidR="00F0516D" w:rsidRPr="00E54DE4">
        <w:rPr>
          <w:rFonts w:ascii="MS UI Gothic" w:eastAsia="MS UI Gothic" w:hAnsi="MS UI Gothic" w:hint="eastAsia"/>
          <w:color w:val="000000" w:themeColor="text1"/>
          <w:sz w:val="24"/>
          <w:highlight w:val="green"/>
        </w:rPr>
        <w:t>2</w:t>
      </w:r>
      <w:r w:rsidRPr="00E54DE4">
        <w:rPr>
          <w:rFonts w:ascii="MS UI Gothic" w:eastAsia="MS UI Gothic" w:hAnsi="MS UI Gothic" w:hint="eastAsia"/>
          <w:color w:val="000000" w:themeColor="text1"/>
          <w:sz w:val="24"/>
          <w:highlight w:val="green"/>
        </w:rPr>
        <w:t xml:space="preserve">．査察時のOOS/OOTの確認 </w:t>
      </w:r>
    </w:p>
    <w:p w14:paraId="4D8303CB" w14:textId="169EB044" w:rsidR="00915DAB" w:rsidRPr="00E54DE4" w:rsidRDefault="00915DAB" w:rsidP="00BC6289">
      <w:pPr>
        <w:spacing w:line="400" w:lineRule="exact"/>
        <w:ind w:firstLineChars="100" w:firstLine="240"/>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1）プラントツアーでの査察時の質問</w:t>
      </w:r>
    </w:p>
    <w:p w14:paraId="36355039" w14:textId="00A5C2CF" w:rsidR="00915DAB" w:rsidRPr="00E54DE4" w:rsidRDefault="00915DAB" w:rsidP="00BC6289">
      <w:pPr>
        <w:spacing w:line="400" w:lineRule="exact"/>
        <w:ind w:firstLineChars="100" w:firstLine="240"/>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2）OOS/OOTのSOPと実際の確認</w:t>
      </w:r>
    </w:p>
    <w:p w14:paraId="36536D81" w14:textId="4C94A552"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E54DE4">
        <w:rPr>
          <w:rFonts w:ascii="MS UI Gothic" w:eastAsia="MS UI Gothic" w:hAnsi="MS UI Gothic" w:hint="eastAsia"/>
          <w:color w:val="000000" w:themeColor="text1"/>
          <w:sz w:val="24"/>
          <w:highlight w:val="green"/>
        </w:rPr>
        <w:t>3）OOS/OOTの事例の確認</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E54DE4" w:rsidRDefault="00915DAB" w:rsidP="00915DAB">
      <w:pPr>
        <w:spacing w:line="400" w:lineRule="exact"/>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 xml:space="preserve">13．安定性モニタリングの実施 (25℃×60%) のOOS対応 </w:t>
      </w:r>
    </w:p>
    <w:p w14:paraId="1FD1196A" w14:textId="6E69DF34" w:rsidR="00915DAB" w:rsidRPr="00E54DE4" w:rsidRDefault="00915DAB" w:rsidP="00BC6289">
      <w:pPr>
        <w:spacing w:line="400" w:lineRule="exact"/>
        <w:ind w:firstLineChars="100" w:firstLine="240"/>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1）25℃×60%と承認当時保管条件空欄 (成り行き室温) 結果の相違時</w:t>
      </w:r>
    </w:p>
    <w:p w14:paraId="33C8B267" w14:textId="1F480B05" w:rsidR="00915DAB" w:rsidRPr="00E54DE4" w:rsidRDefault="00915DAB" w:rsidP="00BC6289">
      <w:pPr>
        <w:spacing w:line="400" w:lineRule="exact"/>
        <w:ind w:firstLineChars="100" w:firstLine="240"/>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2）25℃×60%への対応</w:t>
      </w:r>
    </w:p>
    <w:p w14:paraId="73257FBD" w14:textId="444ACCB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E54DE4">
        <w:rPr>
          <w:rFonts w:ascii="MS UI Gothic" w:eastAsia="MS UI Gothic" w:hAnsi="MS UI Gothic" w:hint="eastAsia"/>
          <w:color w:val="000000" w:themeColor="text1"/>
          <w:sz w:val="24"/>
          <w:highlight w:val="green"/>
        </w:rPr>
        <w:t>3）製品回収の多い溶出試験の正しい理解 (溶出試験での製品回収を防ぐ)</w:t>
      </w:r>
    </w:p>
    <w:p w14:paraId="127644A6" w14:textId="77777777" w:rsidR="00915DAB" w:rsidRPr="00BA07C0" w:rsidRDefault="00915DAB" w:rsidP="00DE0E24">
      <w:pPr>
        <w:spacing w:line="400" w:lineRule="exact"/>
        <w:rPr>
          <w:rFonts w:ascii="MS UI Gothic" w:eastAsia="MS UI Gothic" w:hAnsi="MS UI Gothic"/>
          <w:color w:val="000000" w:themeColor="text1"/>
          <w:sz w:val="24"/>
        </w:rPr>
      </w:pPr>
    </w:p>
    <w:p w14:paraId="39688A65" w14:textId="2D323308" w:rsidR="006F1FB1" w:rsidRPr="003A6CBE" w:rsidRDefault="00915DAB" w:rsidP="00110F80">
      <w:pPr>
        <w:spacing w:line="400" w:lineRule="exact"/>
        <w:rPr>
          <w:rFonts w:ascii="MS UI Gothic" w:eastAsia="MS UI Gothic" w:hAnsi="MS UI Gothic"/>
          <w:color w:val="000000" w:themeColor="text1"/>
          <w:sz w:val="24"/>
          <w:highlight w:val="yellow"/>
        </w:rPr>
      </w:pPr>
      <w:r w:rsidRPr="003A6CBE">
        <w:rPr>
          <w:rFonts w:ascii="MS UI Gothic" w:eastAsia="MS UI Gothic" w:hAnsi="MS UI Gothic" w:hint="eastAsia"/>
          <w:color w:val="000000" w:themeColor="text1"/>
          <w:sz w:val="24"/>
          <w:highlight w:val="yellow"/>
        </w:rPr>
        <w:t>14</w:t>
      </w:r>
      <w:r w:rsidR="00110F80" w:rsidRPr="003A6CBE">
        <w:rPr>
          <w:rFonts w:ascii="MS UI Gothic" w:eastAsia="MS UI Gothic" w:hAnsi="MS UI Gothic" w:hint="eastAsia"/>
          <w:color w:val="000000" w:themeColor="text1"/>
          <w:sz w:val="24"/>
          <w:highlight w:val="yellow"/>
        </w:rPr>
        <w:t>．</w:t>
      </w:r>
      <w:r w:rsidR="006F1FB1" w:rsidRPr="003A6CBE">
        <w:rPr>
          <w:rFonts w:ascii="MS UI Gothic" w:eastAsia="MS UI Gothic" w:hAnsi="MS UI Gothic" w:hint="eastAsia"/>
          <w:color w:val="000000" w:themeColor="text1"/>
          <w:sz w:val="24"/>
          <w:highlight w:val="yellow"/>
        </w:rPr>
        <w:t>統計・確率　データの意味すること</w:t>
      </w:r>
    </w:p>
    <w:p w14:paraId="51D84285" w14:textId="6B3E7831" w:rsidR="006F1FB1" w:rsidRPr="003A6CBE" w:rsidRDefault="006F1FB1" w:rsidP="00110F80">
      <w:pPr>
        <w:spacing w:line="400" w:lineRule="exact"/>
        <w:rPr>
          <w:rFonts w:ascii="MS UI Gothic" w:eastAsia="MS UI Gothic" w:hAnsi="MS UI Gothic"/>
          <w:color w:val="000000" w:themeColor="text1"/>
          <w:sz w:val="24"/>
          <w:highlight w:val="yellow"/>
        </w:rPr>
      </w:pPr>
      <w:r w:rsidRPr="003A6CBE">
        <w:rPr>
          <w:rFonts w:ascii="MS UI Gothic" w:eastAsia="MS UI Gothic" w:hAnsi="MS UI Gothic" w:hint="eastAsia"/>
          <w:color w:val="000000" w:themeColor="text1"/>
          <w:sz w:val="24"/>
          <w:highlight w:val="yellow"/>
        </w:rPr>
        <w:t xml:space="preserve">　1)バラツキ、３σの考え方</w:t>
      </w:r>
    </w:p>
    <w:p w14:paraId="5695D75A" w14:textId="05E7D7F4" w:rsidR="006F1FB1" w:rsidRPr="003A6CBE" w:rsidRDefault="006F1FB1" w:rsidP="00110F80">
      <w:pPr>
        <w:spacing w:line="400" w:lineRule="exact"/>
        <w:rPr>
          <w:rFonts w:ascii="MS UI Gothic" w:eastAsia="MS UI Gothic" w:hAnsi="MS UI Gothic"/>
          <w:color w:val="000000" w:themeColor="text1"/>
          <w:sz w:val="24"/>
          <w:highlight w:val="yellow"/>
        </w:rPr>
      </w:pPr>
      <w:r w:rsidRPr="003A6CBE">
        <w:rPr>
          <w:rFonts w:ascii="MS UI Gothic" w:eastAsia="MS UI Gothic" w:hAnsi="MS UI Gothic" w:hint="eastAsia"/>
          <w:color w:val="000000" w:themeColor="text1"/>
          <w:sz w:val="24"/>
          <w:highlight w:val="yellow"/>
        </w:rPr>
        <w:t xml:space="preserve">　2)福井県のOOSが出たデータの見方</w:t>
      </w:r>
    </w:p>
    <w:p w14:paraId="2A5468A2" w14:textId="4F2DA33F" w:rsidR="006F1FB1" w:rsidRPr="003A6CBE" w:rsidRDefault="006F1FB1" w:rsidP="00110F80">
      <w:pPr>
        <w:spacing w:line="400" w:lineRule="exact"/>
        <w:rPr>
          <w:rFonts w:ascii="MS UI Gothic" w:eastAsia="MS UI Gothic" w:hAnsi="MS UI Gothic"/>
          <w:color w:val="000000" w:themeColor="text1"/>
          <w:sz w:val="24"/>
          <w:highlight w:val="yellow"/>
        </w:rPr>
      </w:pPr>
      <w:r w:rsidRPr="003A6CBE">
        <w:rPr>
          <w:rFonts w:ascii="MS UI Gothic" w:eastAsia="MS UI Gothic" w:hAnsi="MS UI Gothic" w:hint="eastAsia"/>
          <w:color w:val="000000" w:themeColor="text1"/>
          <w:sz w:val="24"/>
          <w:highlight w:val="yellow"/>
        </w:rPr>
        <w:t xml:space="preserve">　3)出荷時のデータの見方</w:t>
      </w:r>
    </w:p>
    <w:p w14:paraId="24DC9668" w14:textId="10F2A715" w:rsidR="006F1FB1" w:rsidRPr="003A6CBE" w:rsidRDefault="006F1FB1" w:rsidP="00110F80">
      <w:pPr>
        <w:spacing w:line="400" w:lineRule="exact"/>
        <w:rPr>
          <w:rFonts w:ascii="MS UI Gothic" w:eastAsia="MS UI Gothic" w:hAnsi="MS UI Gothic"/>
          <w:color w:val="000000" w:themeColor="text1"/>
          <w:sz w:val="24"/>
          <w:highlight w:val="yellow"/>
        </w:rPr>
      </w:pPr>
      <w:r w:rsidRPr="003A6CBE">
        <w:rPr>
          <w:rFonts w:ascii="MS UI Gothic" w:eastAsia="MS UI Gothic" w:hAnsi="MS UI Gothic" w:hint="eastAsia"/>
          <w:color w:val="000000" w:themeColor="text1"/>
          <w:sz w:val="24"/>
          <w:highlight w:val="yellow"/>
        </w:rPr>
        <w:t xml:space="preserve">　4)安定性モニタリングでのデータの見方</w:t>
      </w:r>
    </w:p>
    <w:p w14:paraId="4800799D" w14:textId="5F8D18BB" w:rsidR="006F1FB1" w:rsidRDefault="006F1FB1" w:rsidP="00110F80">
      <w:pPr>
        <w:spacing w:line="400" w:lineRule="exact"/>
        <w:rPr>
          <w:rFonts w:ascii="MS UI Gothic" w:eastAsia="MS UI Gothic" w:hAnsi="MS UI Gothic"/>
          <w:color w:val="000000" w:themeColor="text1"/>
          <w:sz w:val="24"/>
        </w:rPr>
      </w:pPr>
      <w:r w:rsidRPr="003A6CBE">
        <w:rPr>
          <w:rFonts w:ascii="MS UI Gothic" w:eastAsia="MS UI Gothic" w:hAnsi="MS UI Gothic" w:hint="eastAsia"/>
          <w:color w:val="000000" w:themeColor="text1"/>
          <w:sz w:val="24"/>
          <w:highlight w:val="yellow"/>
        </w:rPr>
        <w:t xml:space="preserve">　5)溶出試験のデータの見方</w:t>
      </w:r>
    </w:p>
    <w:p w14:paraId="7BFF74CA" w14:textId="77777777" w:rsidR="006F1FB1" w:rsidRDefault="006F1FB1" w:rsidP="00110F80">
      <w:pPr>
        <w:spacing w:line="400" w:lineRule="exact"/>
        <w:rPr>
          <w:rFonts w:ascii="MS UI Gothic" w:eastAsia="MS UI Gothic" w:hAnsi="MS UI Gothic"/>
          <w:color w:val="000000" w:themeColor="text1"/>
          <w:sz w:val="24"/>
        </w:rPr>
      </w:pPr>
    </w:p>
    <w:p w14:paraId="25123FA2" w14:textId="3BB395C8" w:rsidR="006F1FB1" w:rsidRPr="007B7731" w:rsidRDefault="006F1FB1" w:rsidP="00110F80">
      <w:pPr>
        <w:spacing w:line="400" w:lineRule="exact"/>
        <w:rPr>
          <w:rFonts w:ascii="MS UI Gothic" w:eastAsia="MS UI Gothic" w:hAnsi="MS UI Gothic"/>
          <w:color w:val="000000" w:themeColor="text1"/>
          <w:sz w:val="24"/>
          <w:highlight w:val="yellow"/>
        </w:rPr>
      </w:pPr>
      <w:r w:rsidRPr="007B7731">
        <w:rPr>
          <w:rFonts w:ascii="MS UI Gothic" w:eastAsia="MS UI Gothic" w:hAnsi="MS UI Gothic" w:hint="eastAsia"/>
          <w:color w:val="000000" w:themeColor="text1"/>
          <w:sz w:val="24"/>
          <w:highlight w:val="yellow"/>
        </w:rPr>
        <w:t>15．FDAの警告状</w:t>
      </w:r>
    </w:p>
    <w:p w14:paraId="0E1AFBE9" w14:textId="79C6FE46" w:rsidR="006F1FB1" w:rsidRPr="007B7731" w:rsidRDefault="006F1FB1" w:rsidP="00110F80">
      <w:pPr>
        <w:spacing w:line="400" w:lineRule="exact"/>
        <w:rPr>
          <w:rFonts w:ascii="MS UI Gothic" w:eastAsia="MS UI Gothic" w:hAnsi="MS UI Gothic"/>
          <w:color w:val="000000" w:themeColor="text1"/>
          <w:sz w:val="24"/>
          <w:highlight w:val="yellow"/>
        </w:rPr>
      </w:pPr>
      <w:r w:rsidRPr="007B7731">
        <w:rPr>
          <w:rFonts w:ascii="MS UI Gothic" w:eastAsia="MS UI Gothic" w:hAnsi="MS UI Gothic" w:hint="eastAsia"/>
          <w:color w:val="000000" w:themeColor="text1"/>
          <w:sz w:val="24"/>
          <w:highlight w:val="yellow"/>
        </w:rPr>
        <w:t xml:space="preserve">　1)OOS</w:t>
      </w:r>
    </w:p>
    <w:p w14:paraId="6215B4F2" w14:textId="30E765B3" w:rsidR="006F1FB1" w:rsidRDefault="006F1FB1" w:rsidP="00110F80">
      <w:pPr>
        <w:spacing w:line="400" w:lineRule="exact"/>
        <w:rPr>
          <w:rFonts w:ascii="MS UI Gothic" w:eastAsia="MS UI Gothic" w:hAnsi="MS UI Gothic"/>
          <w:color w:val="000000" w:themeColor="text1"/>
          <w:sz w:val="24"/>
        </w:rPr>
      </w:pPr>
      <w:r w:rsidRPr="007B7731">
        <w:rPr>
          <w:rFonts w:ascii="MS UI Gothic" w:eastAsia="MS UI Gothic" w:hAnsi="MS UI Gothic" w:hint="eastAsia"/>
          <w:color w:val="000000" w:themeColor="text1"/>
          <w:sz w:val="24"/>
          <w:highlight w:val="yellow"/>
        </w:rPr>
        <w:lastRenderedPageBreak/>
        <w:t xml:space="preserve">　2）データインテグリティ</w:t>
      </w:r>
    </w:p>
    <w:p w14:paraId="38355B9F" w14:textId="7445C3F7" w:rsidR="006F1FB1" w:rsidRDefault="006F1FB1" w:rsidP="00110F80">
      <w:pPr>
        <w:spacing w:line="400" w:lineRule="exact"/>
        <w:rPr>
          <w:rFonts w:ascii="MS UI Gothic" w:eastAsia="MS UI Gothic" w:hAnsi="MS UI Gothic"/>
          <w:color w:val="000000" w:themeColor="text1"/>
          <w:sz w:val="24"/>
        </w:rPr>
      </w:pPr>
    </w:p>
    <w:p w14:paraId="337BC3A2" w14:textId="7A7B1F43" w:rsidR="006F1FB1" w:rsidRPr="007B7731" w:rsidRDefault="006F1FB1" w:rsidP="00110F80">
      <w:pPr>
        <w:spacing w:line="400" w:lineRule="exact"/>
        <w:rPr>
          <w:rFonts w:ascii="MS UI Gothic" w:eastAsia="MS UI Gothic" w:hAnsi="MS UI Gothic"/>
          <w:color w:val="000000" w:themeColor="text1"/>
          <w:sz w:val="24"/>
          <w:highlight w:val="yellow"/>
        </w:rPr>
      </w:pPr>
      <w:r w:rsidRPr="007B7731">
        <w:rPr>
          <w:rFonts w:ascii="MS UI Gothic" w:eastAsia="MS UI Gothic" w:hAnsi="MS UI Gothic" w:hint="eastAsia"/>
          <w:color w:val="000000" w:themeColor="text1"/>
          <w:sz w:val="24"/>
          <w:highlight w:val="yellow"/>
        </w:rPr>
        <w:t>16．PIC/Sガイダンス　データインテグリティ</w:t>
      </w:r>
    </w:p>
    <w:p w14:paraId="3E7C4188" w14:textId="2D549B26" w:rsidR="006F1FB1" w:rsidRDefault="006F1FB1" w:rsidP="00110F80">
      <w:pPr>
        <w:spacing w:line="400" w:lineRule="exact"/>
        <w:rPr>
          <w:rFonts w:ascii="MS UI Gothic" w:eastAsia="MS UI Gothic" w:hAnsi="MS UI Gothic"/>
          <w:color w:val="000000" w:themeColor="text1"/>
          <w:sz w:val="24"/>
        </w:rPr>
      </w:pPr>
      <w:r w:rsidRPr="007B7731">
        <w:rPr>
          <w:rFonts w:ascii="MS UI Gothic" w:eastAsia="MS UI Gothic" w:hAnsi="MS UI Gothic" w:hint="eastAsia"/>
          <w:color w:val="000000" w:themeColor="text1"/>
          <w:sz w:val="24"/>
          <w:highlight w:val="yellow"/>
        </w:rPr>
        <w:t xml:space="preserve">　1)ガイダンスを理解する</w:t>
      </w:r>
    </w:p>
    <w:p w14:paraId="0F5F811C" w14:textId="77777777" w:rsidR="006F1FB1" w:rsidRDefault="006F1FB1" w:rsidP="00110F80">
      <w:pPr>
        <w:spacing w:line="400" w:lineRule="exact"/>
        <w:rPr>
          <w:rFonts w:ascii="MS UI Gothic" w:eastAsia="MS UI Gothic" w:hAnsi="MS UI Gothic"/>
          <w:color w:val="000000" w:themeColor="text1"/>
          <w:sz w:val="24"/>
        </w:rPr>
      </w:pPr>
    </w:p>
    <w:p w14:paraId="22DA68D1" w14:textId="20C67535" w:rsidR="00110F80" w:rsidRPr="00E54DE4" w:rsidRDefault="006F1FB1" w:rsidP="00110F80">
      <w:pPr>
        <w:spacing w:line="400" w:lineRule="exact"/>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17．</w:t>
      </w:r>
      <w:r w:rsidR="00110F80" w:rsidRPr="00E54DE4">
        <w:rPr>
          <w:rFonts w:ascii="MS UI Gothic" w:eastAsia="MS UI Gothic" w:hAnsi="MS UI Gothic" w:hint="eastAsia"/>
          <w:color w:val="000000" w:themeColor="text1"/>
          <w:sz w:val="24"/>
          <w:highlight w:val="green"/>
        </w:rPr>
        <w:t>品質リスクの項目</w:t>
      </w:r>
    </w:p>
    <w:p w14:paraId="2FF3D951" w14:textId="5089136E" w:rsidR="00110F80" w:rsidRPr="00E54DE4" w:rsidRDefault="00110F80" w:rsidP="00BC6289">
      <w:pPr>
        <w:spacing w:line="400" w:lineRule="exact"/>
        <w:ind w:firstLineChars="100" w:firstLine="240"/>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1）品質のよくないものが出荷される/製品苦情として来る</w:t>
      </w:r>
    </w:p>
    <w:p w14:paraId="38E4C587" w14:textId="77777777" w:rsidR="00110F80" w:rsidRPr="00E54DE4" w:rsidRDefault="00110F80" w:rsidP="00110F80">
      <w:pPr>
        <w:spacing w:line="400" w:lineRule="exact"/>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 xml:space="preserve">　　</w:t>
      </w:r>
      <w:r w:rsidR="006C1E99" w:rsidRPr="00E54DE4">
        <w:rPr>
          <w:rFonts w:ascii="MS UI Gothic" w:eastAsia="MS UI Gothic" w:hAnsi="MS UI Gothic" w:hint="eastAsia"/>
          <w:color w:val="000000" w:themeColor="text1"/>
          <w:sz w:val="24"/>
          <w:highlight w:val="green"/>
        </w:rPr>
        <w:t xml:space="preserve">　</w:t>
      </w:r>
      <w:r w:rsidRPr="00E54DE4">
        <w:rPr>
          <w:rFonts w:ascii="MS UI Gothic" w:eastAsia="MS UI Gothic" w:hAnsi="MS UI Gothic" w:hint="eastAsia"/>
          <w:color w:val="000000" w:themeColor="text1"/>
          <w:sz w:val="24"/>
          <w:highlight w:val="green"/>
        </w:rPr>
        <w:t>・不適切な，逸脱/OOS対応</w:t>
      </w:r>
    </w:p>
    <w:p w14:paraId="3B7AA25C" w14:textId="77777777" w:rsidR="00110F80" w:rsidRPr="00E54DE4" w:rsidRDefault="00110F80" w:rsidP="00110F80">
      <w:pPr>
        <w:spacing w:line="400" w:lineRule="exact"/>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 xml:space="preserve">　　</w:t>
      </w:r>
      <w:r w:rsidR="006C1E99" w:rsidRPr="00E54DE4">
        <w:rPr>
          <w:rFonts w:ascii="MS UI Gothic" w:eastAsia="MS UI Gothic" w:hAnsi="MS UI Gothic" w:hint="eastAsia"/>
          <w:color w:val="000000" w:themeColor="text1"/>
          <w:sz w:val="24"/>
          <w:highlight w:val="green"/>
        </w:rPr>
        <w:t xml:space="preserve">　</w:t>
      </w:r>
      <w:r w:rsidRPr="00E54DE4">
        <w:rPr>
          <w:rFonts w:ascii="MS UI Gothic" w:eastAsia="MS UI Gothic" w:hAnsi="MS UI Gothic" w:hint="eastAsia"/>
          <w:color w:val="000000" w:themeColor="text1"/>
          <w:sz w:val="24"/>
          <w:highlight w:val="green"/>
        </w:rPr>
        <w:t>・年次安定性試験における規格不適合</w:t>
      </w:r>
    </w:p>
    <w:p w14:paraId="6AB386D9" w14:textId="77777777" w:rsidR="00110F80" w:rsidRPr="00E54DE4" w:rsidRDefault="00110F80" w:rsidP="00110F80">
      <w:pPr>
        <w:spacing w:line="400" w:lineRule="exact"/>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 xml:space="preserve">　　</w:t>
      </w:r>
      <w:r w:rsidR="006C1E99" w:rsidRPr="00E54DE4">
        <w:rPr>
          <w:rFonts w:ascii="MS UI Gothic" w:eastAsia="MS UI Gothic" w:hAnsi="MS UI Gothic" w:hint="eastAsia"/>
          <w:color w:val="000000" w:themeColor="text1"/>
          <w:sz w:val="24"/>
          <w:highlight w:val="green"/>
        </w:rPr>
        <w:t xml:space="preserve">　</w:t>
      </w:r>
      <w:r w:rsidRPr="00E54DE4">
        <w:rPr>
          <w:rFonts w:ascii="MS UI Gothic" w:eastAsia="MS UI Gothic" w:hAnsi="MS UI Gothic" w:hint="eastAsia"/>
          <w:color w:val="000000" w:themeColor="text1"/>
          <w:sz w:val="24"/>
          <w:highlight w:val="green"/>
        </w:rPr>
        <w:t>・製品苦情で回収対象となる苦情</w:t>
      </w:r>
    </w:p>
    <w:p w14:paraId="04493476" w14:textId="77777777" w:rsidR="00110F80" w:rsidRPr="00E54DE4" w:rsidRDefault="00110F80" w:rsidP="00110F80">
      <w:pPr>
        <w:spacing w:line="400" w:lineRule="exact"/>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 xml:space="preserve">　　</w:t>
      </w:r>
      <w:r w:rsidR="006C1E99" w:rsidRPr="00E54DE4">
        <w:rPr>
          <w:rFonts w:ascii="MS UI Gothic" w:eastAsia="MS UI Gothic" w:hAnsi="MS UI Gothic" w:hint="eastAsia"/>
          <w:color w:val="000000" w:themeColor="text1"/>
          <w:sz w:val="24"/>
          <w:highlight w:val="green"/>
        </w:rPr>
        <w:t xml:space="preserve">　</w:t>
      </w:r>
      <w:r w:rsidRPr="00E54DE4">
        <w:rPr>
          <w:rFonts w:ascii="MS UI Gothic" w:eastAsia="MS UI Gothic" w:hAnsi="MS UI Gothic" w:hint="eastAsia"/>
          <w:color w:val="000000" w:themeColor="text1"/>
          <w:sz w:val="24"/>
          <w:highlight w:val="green"/>
        </w:rPr>
        <w:t>・法定表示違反</w:t>
      </w:r>
    </w:p>
    <w:p w14:paraId="076E4F7D" w14:textId="6CBC0343" w:rsidR="00110F80" w:rsidRPr="00E54DE4" w:rsidRDefault="00110F80" w:rsidP="00BC6289">
      <w:pPr>
        <w:spacing w:line="400" w:lineRule="exact"/>
        <w:ind w:firstLineChars="100" w:firstLine="240"/>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2）レギュレーションへの不適合</w:t>
      </w:r>
    </w:p>
    <w:p w14:paraId="2DEC1FDD" w14:textId="77777777" w:rsidR="00110F80" w:rsidRPr="00E54DE4" w:rsidRDefault="00110F80" w:rsidP="00110F80">
      <w:pPr>
        <w:spacing w:line="400" w:lineRule="exact"/>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 xml:space="preserve">　　</w:t>
      </w:r>
      <w:r w:rsidR="006C1E99" w:rsidRPr="00E54DE4">
        <w:rPr>
          <w:rFonts w:ascii="MS UI Gothic" w:eastAsia="MS UI Gothic" w:hAnsi="MS UI Gothic" w:hint="eastAsia"/>
          <w:color w:val="000000" w:themeColor="text1"/>
          <w:sz w:val="24"/>
          <w:highlight w:val="green"/>
        </w:rPr>
        <w:t xml:space="preserve">　</w:t>
      </w:r>
      <w:r w:rsidRPr="00E54DE4">
        <w:rPr>
          <w:rFonts w:ascii="MS UI Gothic" w:eastAsia="MS UI Gothic" w:hAnsi="MS UI Gothic" w:hint="eastAsia"/>
          <w:color w:val="000000" w:themeColor="text1"/>
          <w:sz w:val="24"/>
          <w:highlight w:val="green"/>
        </w:rPr>
        <w:t>・製造販売承認書の記載事項から逸脱する</w:t>
      </w:r>
    </w:p>
    <w:p w14:paraId="568F36A1" w14:textId="77777777" w:rsidR="00110F80" w:rsidRPr="00E54DE4" w:rsidRDefault="00110F80" w:rsidP="00110F80">
      <w:pPr>
        <w:spacing w:line="400" w:lineRule="exact"/>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 xml:space="preserve">　　</w:t>
      </w:r>
      <w:r w:rsidR="006C1E99" w:rsidRPr="00E54DE4">
        <w:rPr>
          <w:rFonts w:ascii="MS UI Gothic" w:eastAsia="MS UI Gothic" w:hAnsi="MS UI Gothic" w:hint="eastAsia"/>
          <w:color w:val="000000" w:themeColor="text1"/>
          <w:sz w:val="24"/>
          <w:highlight w:val="green"/>
        </w:rPr>
        <w:t xml:space="preserve">　</w:t>
      </w:r>
      <w:r w:rsidRPr="00E54DE4">
        <w:rPr>
          <w:rFonts w:ascii="MS UI Gothic" w:eastAsia="MS UI Gothic" w:hAnsi="MS UI Gothic" w:hint="eastAsia"/>
          <w:color w:val="000000" w:themeColor="text1"/>
          <w:sz w:val="24"/>
          <w:highlight w:val="green"/>
        </w:rPr>
        <w:t>・変更管理が適切でなく，製造販売承認書に反映されない</w:t>
      </w:r>
    </w:p>
    <w:p w14:paraId="4F2F940E" w14:textId="77777777" w:rsidR="00110F80" w:rsidRPr="00E54DE4" w:rsidRDefault="00110F80" w:rsidP="00110F80">
      <w:pPr>
        <w:spacing w:line="400" w:lineRule="exact"/>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 xml:space="preserve">　　</w:t>
      </w:r>
      <w:r w:rsidR="006C1E99" w:rsidRPr="00E54DE4">
        <w:rPr>
          <w:rFonts w:ascii="MS UI Gothic" w:eastAsia="MS UI Gothic" w:hAnsi="MS UI Gothic" w:hint="eastAsia"/>
          <w:color w:val="000000" w:themeColor="text1"/>
          <w:sz w:val="24"/>
          <w:highlight w:val="green"/>
        </w:rPr>
        <w:t xml:space="preserve">　</w:t>
      </w:r>
      <w:r w:rsidRPr="00E54DE4">
        <w:rPr>
          <w:rFonts w:ascii="MS UI Gothic" w:eastAsia="MS UI Gothic" w:hAnsi="MS UI Gothic" w:hint="eastAsia"/>
          <w:color w:val="000000" w:themeColor="text1"/>
          <w:sz w:val="24"/>
          <w:highlight w:val="green"/>
        </w:rPr>
        <w:t>・原薬/委託先管理が適切でなく，製造販売承認書に反映されない</w:t>
      </w:r>
    </w:p>
    <w:p w14:paraId="6F4FC78E" w14:textId="44D25148" w:rsidR="00110F80" w:rsidRPr="00E54DE4" w:rsidRDefault="00110F80" w:rsidP="00BC6289">
      <w:pPr>
        <w:spacing w:line="400" w:lineRule="exact"/>
        <w:ind w:firstLineChars="100" w:firstLine="240"/>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3）査察（GMP適合性調査含む）での不適合</w:t>
      </w:r>
    </w:p>
    <w:p w14:paraId="62A7970F" w14:textId="77777777" w:rsidR="00706304" w:rsidRPr="00E54DE4" w:rsidRDefault="00110F80" w:rsidP="00110F80">
      <w:pPr>
        <w:spacing w:line="400" w:lineRule="exact"/>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 xml:space="preserve">　　</w:t>
      </w:r>
      <w:r w:rsidR="006C1E99" w:rsidRPr="00E54DE4">
        <w:rPr>
          <w:rFonts w:ascii="MS UI Gothic" w:eastAsia="MS UI Gothic" w:hAnsi="MS UI Gothic" w:hint="eastAsia"/>
          <w:color w:val="000000" w:themeColor="text1"/>
          <w:sz w:val="24"/>
          <w:highlight w:val="green"/>
        </w:rPr>
        <w:t xml:space="preserve">　</w:t>
      </w:r>
      <w:r w:rsidRPr="00E54DE4">
        <w:rPr>
          <w:rFonts w:ascii="MS UI Gothic" w:eastAsia="MS UI Gothic" w:hAnsi="MS UI Gothic" w:hint="eastAsia"/>
          <w:color w:val="000000" w:themeColor="text1"/>
          <w:sz w:val="24"/>
          <w:highlight w:val="green"/>
        </w:rPr>
        <w:t>・新製品申請時のGMP適合性調査に期日まで適合しないため，</w:t>
      </w:r>
    </w:p>
    <w:p w14:paraId="525AF9AF" w14:textId="77777777" w:rsidR="00110F80" w:rsidRPr="00E54DE4" w:rsidRDefault="00110F80" w:rsidP="00706304">
      <w:pPr>
        <w:spacing w:line="400" w:lineRule="exact"/>
        <w:ind w:firstLineChars="300" w:firstLine="720"/>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新製品の承認が遅れる</w:t>
      </w:r>
    </w:p>
    <w:p w14:paraId="0729833F" w14:textId="77777777" w:rsidR="00110F80" w:rsidRPr="00E54DE4" w:rsidRDefault="00110F80" w:rsidP="006C1E99">
      <w:pPr>
        <w:spacing w:line="400" w:lineRule="exact"/>
        <w:ind w:firstLineChars="100" w:firstLine="240"/>
        <w:rPr>
          <w:rFonts w:ascii="MS UI Gothic" w:eastAsia="MS UI Gothic" w:hAnsi="MS UI Gothic"/>
          <w:color w:val="000000" w:themeColor="text1"/>
          <w:sz w:val="24"/>
          <w:highlight w:val="green"/>
        </w:rPr>
      </w:pPr>
      <w:r w:rsidRPr="00E54DE4">
        <w:rPr>
          <w:rFonts w:ascii="MS UI Gothic" w:eastAsia="MS UI Gothic" w:hAnsi="MS UI Gothic" w:hint="eastAsia"/>
          <w:color w:val="000000" w:themeColor="text1"/>
          <w:sz w:val="24"/>
          <w:highlight w:val="green"/>
        </w:rPr>
        <w:t xml:space="preserve">　　・定期あるいは一変時のGMP適合性調査で問題点が見つかり製造に影響する</w:t>
      </w:r>
    </w:p>
    <w:p w14:paraId="34A01CED" w14:textId="77415DB3" w:rsidR="00EC0C58" w:rsidRDefault="00110F80" w:rsidP="00F0516D">
      <w:pPr>
        <w:spacing w:line="400" w:lineRule="exact"/>
        <w:ind w:firstLineChars="100" w:firstLine="240"/>
        <w:rPr>
          <w:rFonts w:ascii="MS UI Gothic" w:eastAsia="MS UI Gothic" w:hAnsi="MS UI Gothic"/>
          <w:color w:val="000000" w:themeColor="text1"/>
          <w:sz w:val="24"/>
        </w:rPr>
      </w:pPr>
      <w:r w:rsidRPr="00E54DE4">
        <w:rPr>
          <w:rFonts w:ascii="MS UI Gothic" w:eastAsia="MS UI Gothic" w:hAnsi="MS UI Gothic" w:hint="eastAsia"/>
          <w:color w:val="000000" w:themeColor="text1"/>
          <w:sz w:val="24"/>
          <w:highlight w:val="green"/>
        </w:rPr>
        <w:t xml:space="preserve">　　・外部の査察での不備が，自社にも影響する</w:t>
      </w:r>
    </w:p>
    <w:p w14:paraId="5069BD75" w14:textId="77777777" w:rsidR="006F1FB1" w:rsidRDefault="006F1FB1" w:rsidP="00DC4EC3">
      <w:pPr>
        <w:spacing w:line="400" w:lineRule="exact"/>
        <w:rPr>
          <w:rFonts w:ascii="MS UI Gothic" w:eastAsia="MS UI Gothic" w:hAnsi="MS UI Gothic"/>
          <w:color w:val="000000" w:themeColor="text1"/>
          <w:sz w:val="24"/>
        </w:rPr>
      </w:pPr>
    </w:p>
    <w:p w14:paraId="6B1E8F03" w14:textId="7D30AE73" w:rsidR="00DC4EC3" w:rsidRPr="00EB2ABD" w:rsidRDefault="00D146EE" w:rsidP="00DC4EC3">
      <w:pPr>
        <w:spacing w:line="400" w:lineRule="exact"/>
        <w:rPr>
          <w:rFonts w:ascii="MS UI Gothic" w:eastAsia="MS UI Gothic" w:hAnsi="MS UI Gothic"/>
          <w:color w:val="000000" w:themeColor="text1"/>
          <w:sz w:val="24"/>
          <w:highlight w:val="green"/>
        </w:rPr>
      </w:pPr>
      <w:r w:rsidRPr="00EB2ABD">
        <w:rPr>
          <w:rFonts w:ascii="MS UI Gothic" w:eastAsia="MS UI Gothic" w:hAnsi="MS UI Gothic" w:hint="eastAsia"/>
          <w:color w:val="000000" w:themeColor="text1"/>
          <w:sz w:val="24"/>
          <w:highlight w:val="green"/>
        </w:rPr>
        <w:t>1</w:t>
      </w:r>
      <w:r w:rsidR="006F1FB1" w:rsidRPr="00EB2ABD">
        <w:rPr>
          <w:rFonts w:ascii="MS UI Gothic" w:eastAsia="MS UI Gothic" w:hAnsi="MS UI Gothic" w:hint="eastAsia"/>
          <w:color w:val="000000" w:themeColor="text1"/>
          <w:sz w:val="24"/>
          <w:highlight w:val="green"/>
        </w:rPr>
        <w:t>8</w:t>
      </w:r>
      <w:r w:rsidRPr="00EB2ABD">
        <w:rPr>
          <w:rFonts w:ascii="MS UI Gothic" w:eastAsia="MS UI Gothic" w:hAnsi="MS UI Gothic" w:hint="eastAsia"/>
          <w:color w:val="000000" w:themeColor="text1"/>
          <w:sz w:val="24"/>
          <w:highlight w:val="green"/>
        </w:rPr>
        <w:t>．</w:t>
      </w:r>
      <w:r w:rsidR="00DC4EC3" w:rsidRPr="00EB2ABD">
        <w:rPr>
          <w:rFonts w:ascii="MS UI Gothic" w:eastAsia="MS UI Gothic" w:hAnsi="MS UI Gothic" w:hint="eastAsia"/>
          <w:color w:val="000000" w:themeColor="text1"/>
          <w:sz w:val="24"/>
          <w:highlight w:val="green"/>
        </w:rPr>
        <w:t>GMP査察の指摘事項から学ぶ</w:t>
      </w:r>
    </w:p>
    <w:p w14:paraId="482E2D8C" w14:textId="29553646" w:rsidR="00DC4EC3" w:rsidRPr="00EB2ABD" w:rsidRDefault="00DC4EC3" w:rsidP="00DC4EC3">
      <w:pPr>
        <w:spacing w:line="400" w:lineRule="exact"/>
        <w:rPr>
          <w:rFonts w:ascii="MS UI Gothic" w:eastAsia="MS UI Gothic" w:hAnsi="MS UI Gothic"/>
          <w:color w:val="000000" w:themeColor="text1"/>
          <w:sz w:val="24"/>
          <w:highlight w:val="green"/>
        </w:rPr>
      </w:pPr>
      <w:r w:rsidRPr="00EB2ABD">
        <w:rPr>
          <w:rFonts w:ascii="MS UI Gothic" w:eastAsia="MS UI Gothic" w:hAnsi="MS UI Gothic" w:hint="eastAsia"/>
          <w:color w:val="000000" w:themeColor="text1"/>
          <w:sz w:val="24"/>
          <w:highlight w:val="green"/>
        </w:rPr>
        <w:t xml:space="preserve">　　</w:t>
      </w:r>
      <w:r w:rsidR="006F1FB1" w:rsidRPr="00EB2ABD">
        <w:rPr>
          <w:rFonts w:ascii="MS UI Gothic" w:eastAsia="MS UI Gothic" w:hAnsi="MS UI Gothic" w:hint="eastAsia"/>
          <w:color w:val="000000" w:themeColor="text1"/>
          <w:sz w:val="24"/>
          <w:highlight w:val="green"/>
        </w:rPr>
        <w:t>1)</w:t>
      </w:r>
      <w:r w:rsidRPr="00EB2ABD">
        <w:rPr>
          <w:rFonts w:ascii="MS UI Gothic" w:eastAsia="MS UI Gothic" w:hAnsi="MS UI Gothic" w:hint="eastAsia"/>
          <w:color w:val="000000" w:themeColor="text1"/>
          <w:sz w:val="24"/>
          <w:highlight w:val="green"/>
        </w:rPr>
        <w:t>無通告査察</w:t>
      </w:r>
    </w:p>
    <w:p w14:paraId="2E962AA1" w14:textId="06F15660" w:rsidR="00DC4EC3" w:rsidRPr="00BA07C0" w:rsidRDefault="00DC4EC3" w:rsidP="00DC4EC3">
      <w:pPr>
        <w:spacing w:line="400" w:lineRule="exact"/>
        <w:rPr>
          <w:rFonts w:ascii="MS UI Gothic" w:eastAsia="MS UI Gothic" w:hAnsi="MS UI Gothic"/>
          <w:color w:val="000000" w:themeColor="text1"/>
          <w:sz w:val="24"/>
        </w:rPr>
      </w:pPr>
      <w:r w:rsidRPr="00EB2ABD">
        <w:rPr>
          <w:rFonts w:ascii="MS UI Gothic" w:eastAsia="MS UI Gothic" w:hAnsi="MS UI Gothic" w:hint="eastAsia"/>
          <w:color w:val="000000" w:themeColor="text1"/>
          <w:sz w:val="24"/>
          <w:highlight w:val="green"/>
        </w:rPr>
        <w:t xml:space="preserve">　　</w:t>
      </w:r>
      <w:r w:rsidR="006F1FB1" w:rsidRPr="00EB2ABD">
        <w:rPr>
          <w:rFonts w:ascii="MS UI Gothic" w:eastAsia="MS UI Gothic" w:hAnsi="MS UI Gothic" w:hint="eastAsia"/>
          <w:color w:val="000000" w:themeColor="text1"/>
          <w:sz w:val="24"/>
          <w:highlight w:val="green"/>
        </w:rPr>
        <w:t>2)</w:t>
      </w:r>
      <w:r w:rsidRPr="00EB2ABD">
        <w:rPr>
          <w:rFonts w:ascii="MS UI Gothic" w:eastAsia="MS UI Gothic" w:hAnsi="MS UI Gothic" w:hint="eastAsia"/>
          <w:color w:val="000000" w:themeColor="text1"/>
          <w:sz w:val="24"/>
          <w:highlight w:val="green"/>
        </w:rPr>
        <w:t>PMDAの指摘事項</w:t>
      </w:r>
    </w:p>
    <w:p w14:paraId="5D7024B4" w14:textId="738B620F" w:rsidR="00D146EE" w:rsidRDefault="00D146EE" w:rsidP="00D601F3">
      <w:pPr>
        <w:spacing w:line="400" w:lineRule="exact"/>
        <w:rPr>
          <w:rFonts w:ascii="MS UI Gothic" w:eastAsia="MS UI Gothic" w:hAnsi="MS UI Gothic"/>
          <w:color w:val="000000" w:themeColor="text1"/>
          <w:sz w:val="24"/>
        </w:rPr>
      </w:pPr>
    </w:p>
    <w:p w14:paraId="453DDAB3" w14:textId="4F6FEB94" w:rsidR="006F1FB1" w:rsidRDefault="006F1FB1" w:rsidP="00D601F3">
      <w:pPr>
        <w:spacing w:line="400" w:lineRule="exact"/>
        <w:rPr>
          <w:rFonts w:ascii="MS UI Gothic" w:eastAsia="MS UI Gothic" w:hAnsi="MS UI Gothic"/>
          <w:color w:val="000000" w:themeColor="text1"/>
          <w:sz w:val="24"/>
        </w:rPr>
      </w:pPr>
      <w:r w:rsidRPr="009B2537">
        <w:rPr>
          <w:rFonts w:ascii="MS UI Gothic" w:eastAsia="MS UI Gothic" w:hAnsi="MS UI Gothic" w:hint="eastAsia"/>
          <w:color w:val="000000" w:themeColor="text1"/>
          <w:sz w:val="24"/>
          <w:highlight w:val="green"/>
        </w:rPr>
        <w:t>19．無通告査察対応のSOP作成と模擬練習</w:t>
      </w:r>
    </w:p>
    <w:p w14:paraId="0B8A6657" w14:textId="77777777" w:rsidR="006F1FB1" w:rsidRPr="006F1FB1" w:rsidRDefault="006F1FB1" w:rsidP="00D601F3">
      <w:pPr>
        <w:spacing w:line="400" w:lineRule="exact"/>
        <w:rPr>
          <w:rFonts w:ascii="MS UI Gothic" w:eastAsia="MS UI Gothic" w:hAnsi="MS UI Gothic"/>
          <w:color w:val="000000" w:themeColor="text1"/>
          <w:sz w:val="24"/>
        </w:rPr>
      </w:pPr>
    </w:p>
    <w:p w14:paraId="1557A5B5" w14:textId="13CF74EC" w:rsidR="00065014" w:rsidRPr="00805481" w:rsidRDefault="006F1FB1" w:rsidP="00065014">
      <w:pPr>
        <w:spacing w:line="400" w:lineRule="exact"/>
        <w:rPr>
          <w:rFonts w:ascii="MS UI Gothic" w:eastAsia="MS UI Gothic" w:hAnsi="MS UI Gothic"/>
          <w:color w:val="000000" w:themeColor="text1"/>
          <w:sz w:val="24"/>
          <w:highlight w:val="green"/>
        </w:rPr>
      </w:pPr>
      <w:r w:rsidRPr="00805481">
        <w:rPr>
          <w:rFonts w:ascii="MS UI Gothic" w:eastAsia="MS UI Gothic" w:hAnsi="MS UI Gothic" w:hint="eastAsia"/>
          <w:color w:val="000000" w:themeColor="text1"/>
          <w:sz w:val="24"/>
          <w:highlight w:val="green"/>
        </w:rPr>
        <w:t>20</w:t>
      </w:r>
      <w:r w:rsidR="00065014" w:rsidRPr="00805481">
        <w:rPr>
          <w:rFonts w:ascii="MS UI Gothic" w:eastAsia="MS UI Gothic" w:hAnsi="MS UI Gothic" w:hint="eastAsia"/>
          <w:color w:val="000000" w:themeColor="text1"/>
          <w:sz w:val="24"/>
          <w:highlight w:val="green"/>
        </w:rPr>
        <w:t>．人が創る品質/Quality Culture（偽造/偽証防止含む）</w:t>
      </w:r>
    </w:p>
    <w:p w14:paraId="2061B107" w14:textId="2C82736E" w:rsidR="00065014" w:rsidRPr="00805481" w:rsidRDefault="00EC0C58" w:rsidP="00DE39DF">
      <w:pPr>
        <w:spacing w:line="400" w:lineRule="exact"/>
        <w:ind w:firstLineChars="100" w:firstLine="240"/>
        <w:rPr>
          <w:rFonts w:ascii="MS UI Gothic" w:eastAsia="MS UI Gothic" w:hAnsi="MS UI Gothic"/>
          <w:color w:val="000000" w:themeColor="text1"/>
          <w:sz w:val="24"/>
          <w:highlight w:val="green"/>
        </w:rPr>
      </w:pPr>
      <w:r w:rsidRPr="00805481">
        <w:rPr>
          <w:rFonts w:ascii="MS UI Gothic" w:eastAsia="MS UI Gothic" w:hAnsi="MS UI Gothic" w:hint="eastAsia"/>
          <w:color w:val="000000" w:themeColor="text1"/>
          <w:sz w:val="24"/>
          <w:highlight w:val="green"/>
        </w:rPr>
        <w:t>1）環境モニタリング不正</w:t>
      </w:r>
    </w:p>
    <w:p w14:paraId="55D63B86" w14:textId="26CAC2D3" w:rsidR="00EC0C58" w:rsidRPr="00805481" w:rsidRDefault="00EC0C58" w:rsidP="00DE39DF">
      <w:pPr>
        <w:spacing w:line="400" w:lineRule="exact"/>
        <w:ind w:firstLineChars="100" w:firstLine="240"/>
        <w:rPr>
          <w:rFonts w:ascii="MS UI Gothic" w:eastAsia="MS UI Gothic" w:hAnsi="MS UI Gothic"/>
          <w:color w:val="000000" w:themeColor="text1"/>
          <w:sz w:val="24"/>
          <w:highlight w:val="green"/>
        </w:rPr>
      </w:pPr>
      <w:r w:rsidRPr="00805481">
        <w:rPr>
          <w:rFonts w:ascii="MS UI Gothic" w:eastAsia="MS UI Gothic" w:hAnsi="MS UI Gothic" w:hint="eastAsia"/>
          <w:color w:val="000000" w:themeColor="text1"/>
          <w:sz w:val="24"/>
          <w:highlight w:val="green"/>
        </w:rPr>
        <w:t>2）知らない内に犯罪行為（SOP違反）を行っている事例</w:t>
      </w:r>
    </w:p>
    <w:p w14:paraId="4BA0E35B" w14:textId="1E680FF8" w:rsidR="00EC0C58" w:rsidRPr="00805481" w:rsidRDefault="00EC0C58" w:rsidP="00DE39DF">
      <w:pPr>
        <w:spacing w:line="400" w:lineRule="exact"/>
        <w:ind w:firstLineChars="100" w:firstLine="240"/>
        <w:rPr>
          <w:rFonts w:ascii="MS UI Gothic" w:eastAsia="MS UI Gothic" w:hAnsi="MS UI Gothic"/>
          <w:color w:val="000000" w:themeColor="text1"/>
          <w:sz w:val="24"/>
          <w:highlight w:val="green"/>
        </w:rPr>
      </w:pPr>
      <w:r w:rsidRPr="00805481">
        <w:rPr>
          <w:rFonts w:ascii="MS UI Gothic" w:eastAsia="MS UI Gothic" w:hAnsi="MS UI Gothic" w:hint="eastAsia"/>
          <w:color w:val="000000" w:themeColor="text1"/>
          <w:sz w:val="24"/>
          <w:highlight w:val="green"/>
        </w:rPr>
        <w:t>3）</w:t>
      </w:r>
      <w:r w:rsidR="00F26E9C" w:rsidRPr="00805481">
        <w:rPr>
          <w:rFonts w:ascii="MS UI Gothic" w:eastAsia="MS UI Gothic" w:hAnsi="MS UI Gothic" w:hint="eastAsia"/>
          <w:color w:val="000000" w:themeColor="text1"/>
          <w:sz w:val="24"/>
          <w:highlight w:val="green"/>
        </w:rPr>
        <w:t>FDAのQuality Culture</w:t>
      </w:r>
    </w:p>
    <w:p w14:paraId="19394F13" w14:textId="7764A6FE" w:rsidR="00F26E9C" w:rsidRPr="00DE39DF" w:rsidRDefault="00F26E9C" w:rsidP="00DE39DF">
      <w:pPr>
        <w:spacing w:line="400" w:lineRule="exact"/>
        <w:ind w:firstLineChars="100" w:firstLine="240"/>
        <w:rPr>
          <w:rFonts w:ascii="MS UI Gothic" w:eastAsia="MS UI Gothic" w:hAnsi="MS UI Gothic"/>
          <w:color w:val="000000" w:themeColor="text1"/>
          <w:sz w:val="24"/>
        </w:rPr>
      </w:pPr>
      <w:r w:rsidRPr="00805481">
        <w:rPr>
          <w:rFonts w:ascii="MS UI Gothic" w:eastAsia="MS UI Gothic" w:hAnsi="MS UI Gothic" w:hint="eastAsia"/>
          <w:color w:val="000000" w:themeColor="text1"/>
          <w:sz w:val="24"/>
          <w:highlight w:val="green"/>
        </w:rPr>
        <w:t>4）日本の品質文化</w:t>
      </w: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lastRenderedPageBreak/>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7AF2A" w14:textId="77777777" w:rsidR="00725DF9" w:rsidRDefault="00725DF9">
      <w:r>
        <w:separator/>
      </w:r>
    </w:p>
  </w:endnote>
  <w:endnote w:type="continuationSeparator" w:id="0">
    <w:p w14:paraId="53A0BBB1" w14:textId="77777777" w:rsidR="00725DF9" w:rsidRDefault="0072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D1643" w14:textId="77777777" w:rsidR="00725DF9" w:rsidRDefault="00725DF9">
      <w:r>
        <w:separator/>
      </w:r>
    </w:p>
  </w:footnote>
  <w:footnote w:type="continuationSeparator" w:id="0">
    <w:p w14:paraId="4598E336" w14:textId="77777777" w:rsidR="00725DF9" w:rsidRDefault="00725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062EF"/>
    <w:rsid w:val="00021D42"/>
    <w:rsid w:val="00027380"/>
    <w:rsid w:val="00030DAF"/>
    <w:rsid w:val="00044F86"/>
    <w:rsid w:val="00051787"/>
    <w:rsid w:val="00065014"/>
    <w:rsid w:val="0007249F"/>
    <w:rsid w:val="00073789"/>
    <w:rsid w:val="00075639"/>
    <w:rsid w:val="00093D8C"/>
    <w:rsid w:val="000A2596"/>
    <w:rsid w:val="000A68C4"/>
    <w:rsid w:val="000B2E6D"/>
    <w:rsid w:val="000C46DF"/>
    <w:rsid w:val="000F60C6"/>
    <w:rsid w:val="00110F80"/>
    <w:rsid w:val="00126334"/>
    <w:rsid w:val="00137C2F"/>
    <w:rsid w:val="00143B10"/>
    <w:rsid w:val="00146895"/>
    <w:rsid w:val="00153904"/>
    <w:rsid w:val="00160E54"/>
    <w:rsid w:val="00162410"/>
    <w:rsid w:val="001648CC"/>
    <w:rsid w:val="0017002F"/>
    <w:rsid w:val="00175DE1"/>
    <w:rsid w:val="00190013"/>
    <w:rsid w:val="001960F7"/>
    <w:rsid w:val="001D1286"/>
    <w:rsid w:val="001D686A"/>
    <w:rsid w:val="001E1C86"/>
    <w:rsid w:val="001E6735"/>
    <w:rsid w:val="001F1CF2"/>
    <w:rsid w:val="001F202F"/>
    <w:rsid w:val="002001B6"/>
    <w:rsid w:val="00217FD3"/>
    <w:rsid w:val="002326B5"/>
    <w:rsid w:val="00240717"/>
    <w:rsid w:val="00253F40"/>
    <w:rsid w:val="00260DCA"/>
    <w:rsid w:val="00264FE4"/>
    <w:rsid w:val="00286BE3"/>
    <w:rsid w:val="002C36BE"/>
    <w:rsid w:val="002D0F38"/>
    <w:rsid w:val="002D269D"/>
    <w:rsid w:val="002D6427"/>
    <w:rsid w:val="002F4011"/>
    <w:rsid w:val="002F4312"/>
    <w:rsid w:val="003013E1"/>
    <w:rsid w:val="00336464"/>
    <w:rsid w:val="003427E0"/>
    <w:rsid w:val="003A1C94"/>
    <w:rsid w:val="003A6CBE"/>
    <w:rsid w:val="003E1C41"/>
    <w:rsid w:val="004229E8"/>
    <w:rsid w:val="00467686"/>
    <w:rsid w:val="004913D5"/>
    <w:rsid w:val="004D2655"/>
    <w:rsid w:val="004D722D"/>
    <w:rsid w:val="004F45F3"/>
    <w:rsid w:val="004F5F6B"/>
    <w:rsid w:val="005250C7"/>
    <w:rsid w:val="005568AF"/>
    <w:rsid w:val="005728BD"/>
    <w:rsid w:val="005C005E"/>
    <w:rsid w:val="005C7E22"/>
    <w:rsid w:val="005E3CA3"/>
    <w:rsid w:val="00603736"/>
    <w:rsid w:val="00612A43"/>
    <w:rsid w:val="0064482A"/>
    <w:rsid w:val="006C1E99"/>
    <w:rsid w:val="006E4D81"/>
    <w:rsid w:val="006F1FB1"/>
    <w:rsid w:val="00706304"/>
    <w:rsid w:val="0071255B"/>
    <w:rsid w:val="00713014"/>
    <w:rsid w:val="007148CC"/>
    <w:rsid w:val="00725DDD"/>
    <w:rsid w:val="00725DF9"/>
    <w:rsid w:val="007306F4"/>
    <w:rsid w:val="007473B1"/>
    <w:rsid w:val="0074779D"/>
    <w:rsid w:val="00747DC2"/>
    <w:rsid w:val="007758B4"/>
    <w:rsid w:val="00791902"/>
    <w:rsid w:val="007B6987"/>
    <w:rsid w:val="007B7731"/>
    <w:rsid w:val="007D38E5"/>
    <w:rsid w:val="007F07F4"/>
    <w:rsid w:val="007F6377"/>
    <w:rsid w:val="00805481"/>
    <w:rsid w:val="00813F1B"/>
    <w:rsid w:val="0081574D"/>
    <w:rsid w:val="008370C3"/>
    <w:rsid w:val="008849C9"/>
    <w:rsid w:val="008F341E"/>
    <w:rsid w:val="0091377B"/>
    <w:rsid w:val="0091436C"/>
    <w:rsid w:val="00915DAB"/>
    <w:rsid w:val="00922455"/>
    <w:rsid w:val="00954B42"/>
    <w:rsid w:val="00971B58"/>
    <w:rsid w:val="009777EE"/>
    <w:rsid w:val="00986E17"/>
    <w:rsid w:val="009B2537"/>
    <w:rsid w:val="009C7A61"/>
    <w:rsid w:val="009E17E2"/>
    <w:rsid w:val="00A41A38"/>
    <w:rsid w:val="00A437C4"/>
    <w:rsid w:val="00A5578E"/>
    <w:rsid w:val="00A7149A"/>
    <w:rsid w:val="00A9503D"/>
    <w:rsid w:val="00A973DA"/>
    <w:rsid w:val="00AA2804"/>
    <w:rsid w:val="00AB3C38"/>
    <w:rsid w:val="00AD1320"/>
    <w:rsid w:val="00AD4A40"/>
    <w:rsid w:val="00AF01C0"/>
    <w:rsid w:val="00B012A0"/>
    <w:rsid w:val="00B1085E"/>
    <w:rsid w:val="00B10C3F"/>
    <w:rsid w:val="00B10D20"/>
    <w:rsid w:val="00B24D9A"/>
    <w:rsid w:val="00B30B6C"/>
    <w:rsid w:val="00B5506D"/>
    <w:rsid w:val="00BA07C0"/>
    <w:rsid w:val="00BC59CA"/>
    <w:rsid w:val="00BC6289"/>
    <w:rsid w:val="00BC66F1"/>
    <w:rsid w:val="00BE2095"/>
    <w:rsid w:val="00BF1CFF"/>
    <w:rsid w:val="00C10664"/>
    <w:rsid w:val="00C20D42"/>
    <w:rsid w:val="00C33DFB"/>
    <w:rsid w:val="00C466C6"/>
    <w:rsid w:val="00C51C54"/>
    <w:rsid w:val="00C54D89"/>
    <w:rsid w:val="00C6473E"/>
    <w:rsid w:val="00C7195E"/>
    <w:rsid w:val="00C809D1"/>
    <w:rsid w:val="00CF2188"/>
    <w:rsid w:val="00CF4A09"/>
    <w:rsid w:val="00D01632"/>
    <w:rsid w:val="00D06906"/>
    <w:rsid w:val="00D146EE"/>
    <w:rsid w:val="00D40DBA"/>
    <w:rsid w:val="00D601F3"/>
    <w:rsid w:val="00D65151"/>
    <w:rsid w:val="00D73D02"/>
    <w:rsid w:val="00D92BD6"/>
    <w:rsid w:val="00DB1F53"/>
    <w:rsid w:val="00DC4EC3"/>
    <w:rsid w:val="00DD6B29"/>
    <w:rsid w:val="00DE0E24"/>
    <w:rsid w:val="00DE39DF"/>
    <w:rsid w:val="00DF5AAA"/>
    <w:rsid w:val="00DF6877"/>
    <w:rsid w:val="00E06A34"/>
    <w:rsid w:val="00E12FD4"/>
    <w:rsid w:val="00E15725"/>
    <w:rsid w:val="00E53095"/>
    <w:rsid w:val="00E54DE4"/>
    <w:rsid w:val="00E57CF2"/>
    <w:rsid w:val="00E70571"/>
    <w:rsid w:val="00EB2ABD"/>
    <w:rsid w:val="00EB6601"/>
    <w:rsid w:val="00EC0C58"/>
    <w:rsid w:val="00EC6391"/>
    <w:rsid w:val="00ED2C45"/>
    <w:rsid w:val="00ED3B13"/>
    <w:rsid w:val="00EF7C17"/>
    <w:rsid w:val="00F03F87"/>
    <w:rsid w:val="00F0516D"/>
    <w:rsid w:val="00F10DE0"/>
    <w:rsid w:val="00F26E9C"/>
    <w:rsid w:val="00F326E2"/>
    <w:rsid w:val="00F773A5"/>
    <w:rsid w:val="00F869EA"/>
    <w:rsid w:val="00F97A28"/>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0</TotalTime>
  <Pages>6</Pages>
  <Words>458</Words>
  <Characters>2615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3067</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2021-11-27T03:10:00Z</dcterms:created>
  <dcterms:modified xsi:type="dcterms:W3CDTF">2021-11-27T03:10:00Z</dcterms:modified>
</cp:coreProperties>
</file>