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E4409" w14:textId="77777777" w:rsidR="00D601F3" w:rsidRDefault="00D601F3" w:rsidP="007F6377">
      <w:pPr>
        <w:spacing w:line="400" w:lineRule="exact"/>
        <w:rPr>
          <w:color w:val="000000" w:themeColor="text1"/>
          <w:sz w:val="24"/>
        </w:rPr>
      </w:pPr>
    </w:p>
    <w:p w14:paraId="36050575" w14:textId="337F6C0B"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w:t>
      </w:r>
      <w:bookmarkStart w:id="0" w:name="_GoBack"/>
      <w:bookmarkEnd w:id="0"/>
      <w:r w:rsidRPr="001F1CF2">
        <w:rPr>
          <w:rFonts w:ascii="MS UI Gothic" w:eastAsia="MS UI Gothic" w:hAnsi="MS UI Gothic" w:hint="eastAsia"/>
          <w:color w:val="000000" w:themeColor="text1"/>
          <w:sz w:val="24"/>
        </w:rPr>
        <w:t>：</w:t>
      </w:r>
    </w:p>
    <w:p w14:paraId="3CA2816B" w14:textId="4E1B8F08" w:rsidR="00D601F3" w:rsidRDefault="00D601F3" w:rsidP="00146895">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146895" w:rsidRPr="00146895">
        <w:rPr>
          <w:rFonts w:ascii="MS UI Gothic" w:eastAsia="MS UI Gothic" w:hAnsi="MS UI Gothic" w:hint="eastAsia"/>
          <w:b/>
          <w:color w:val="0000FF"/>
          <w:sz w:val="24"/>
          <w:szCs w:val="24"/>
        </w:rPr>
        <w:t>試験検査のOOS／OOT判断基準と逸脱対応事例およびGMP査察時の指摘事例</w:t>
      </w:r>
    </w:p>
    <w:p w14:paraId="124B0E96" w14:textId="77777777" w:rsidR="00146895" w:rsidRPr="00027380" w:rsidRDefault="00146895" w:rsidP="00146895">
      <w:pPr>
        <w:spacing w:line="440" w:lineRule="exact"/>
        <w:rPr>
          <w:rFonts w:ascii="MS UI Gothic" w:eastAsia="MS UI Gothic" w:hAnsi="MS UI Gothic"/>
          <w:color w:val="000000" w:themeColor="text1"/>
          <w:sz w:val="24"/>
        </w:rPr>
      </w:pPr>
    </w:p>
    <w:p w14:paraId="414BB8BE" w14:textId="4ADC1D12"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2938D07B" w:rsidR="00D601F3"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61355CF3"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68B5BB0D"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6C1E99">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77777777" w:rsidR="00DE0E24" w:rsidRPr="00BA07C0"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OOS/OOTの仕組み</w:t>
      </w:r>
    </w:p>
    <w:p w14:paraId="6FE276DA" w14:textId="5E49437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OOTの導入について（工程能力指数Cpと</w:t>
      </w:r>
      <w:proofErr w:type="spellStart"/>
      <w:r w:rsidRPr="00BA07C0">
        <w:rPr>
          <w:rFonts w:ascii="MS UI Gothic" w:eastAsia="MS UI Gothic" w:hAnsi="MS UI Gothic" w:hint="eastAsia"/>
          <w:color w:val="000000" w:themeColor="text1"/>
          <w:sz w:val="24"/>
        </w:rPr>
        <w:t>Cpk</w:t>
      </w:r>
      <w:proofErr w:type="spellEnd"/>
      <w:r w:rsidRPr="00BA07C0">
        <w:rPr>
          <w:rFonts w:ascii="MS UI Gothic" w:eastAsia="MS UI Gothic" w:hAnsi="MS UI Gothic" w:hint="eastAsia"/>
          <w:color w:val="000000" w:themeColor="text1"/>
          <w:sz w:val="24"/>
        </w:rPr>
        <w:t>の活用）</w:t>
      </w:r>
    </w:p>
    <w:p w14:paraId="3BAE3952" w14:textId="131C2A69" w:rsidR="00971B58" w:rsidRPr="00BA07C0" w:rsidRDefault="00971B58"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4）海外製造所のOOS調査不備による欠品リスクの事例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Pr="00BA07C0">
        <w:rPr>
          <w:rFonts w:ascii="MS UI Gothic" w:eastAsia="MS UI Gothic" w:hAnsi="MS UI Gothic" w:hint="eastAsia"/>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77777777"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77777777"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36DC7755"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14930030" w:rsidR="00915DAB"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8）最初のデータを棄却するためにどうするか</w:t>
      </w:r>
    </w:p>
    <w:p w14:paraId="456B8DE6" w14:textId="73287BE2" w:rsidR="00DE0E24" w:rsidRPr="00BA07C0"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77777777"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77777777"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77777777"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77777777"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77777777"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・データインテグリティ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16EF7BC7" w14:textId="77777777"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1)SOPの認識</w:t>
      </w:r>
    </w:p>
    <w:p w14:paraId="7C6C3178" w14:textId="77777777"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2)ヒューマンエラーと故意との違い</w:t>
      </w:r>
    </w:p>
    <w:p w14:paraId="5DB2C0ED" w14:textId="1270B3B1"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3)</w:t>
      </w:r>
      <w:r w:rsidR="00D901B2">
        <w:rPr>
          <w:rFonts w:ascii="MS UI Gothic" w:eastAsia="MS UI Gothic" w:hAnsi="MS UI Gothic" w:hint="eastAsia"/>
          <w:color w:val="000000" w:themeColor="text1"/>
          <w:sz w:val="24"/>
        </w:rPr>
        <w:t>３H（－４M）、５H活動</w:t>
      </w:r>
    </w:p>
    <w:p w14:paraId="2DA03983" w14:textId="77777777"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4）ノウハウ集 </w:t>
      </w:r>
    </w:p>
    <w:p w14:paraId="76CB2244" w14:textId="77777777"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5）違反ができないGMP仕組みが人を守る</w:t>
      </w:r>
    </w:p>
    <w:p w14:paraId="69EE7613" w14:textId="77777777" w:rsidR="008F3913" w:rsidRPr="00CD4AB5" w:rsidRDefault="008F3913" w:rsidP="008F3913">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・現場でのサンプリング</w:t>
      </w:r>
    </w:p>
    <w:p w14:paraId="7C349BFA" w14:textId="77777777" w:rsidR="008F3913" w:rsidRPr="00CD4AB5" w:rsidRDefault="008F3913" w:rsidP="008F3913">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・食品会社の取り組み（農薬混入から）</w:t>
      </w:r>
    </w:p>
    <w:p w14:paraId="0950C74D" w14:textId="77777777"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color w:val="000000" w:themeColor="text1"/>
          <w:sz w:val="24"/>
        </w:rPr>
        <w:t>6</w:t>
      </w:r>
      <w:r w:rsidRPr="00CD4AB5">
        <w:rPr>
          <w:rFonts w:ascii="MS UI Gothic" w:eastAsia="MS UI Gothic" w:hAnsi="MS UI Gothic" w:hint="eastAsia"/>
          <w:color w:val="000000" w:themeColor="text1"/>
          <w:sz w:val="24"/>
        </w:rPr>
        <w:t>）CRM（Cockpit Resource Management）の業務への取り込み</w:t>
      </w:r>
    </w:p>
    <w:p w14:paraId="7AFA83A6" w14:textId="77777777"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color w:val="000000" w:themeColor="text1"/>
          <w:sz w:val="24"/>
        </w:rPr>
        <w:t>7</w:t>
      </w:r>
      <w:r w:rsidRPr="00CD4AB5">
        <w:rPr>
          <w:rFonts w:ascii="MS UI Gothic" w:eastAsia="MS UI Gothic" w:hAnsi="MS UI Gothic" w:hint="eastAsia"/>
          <w:color w:val="000000" w:themeColor="text1"/>
          <w:sz w:val="24"/>
        </w:rPr>
        <w:t xml:space="preserve">）割れ窓理論の実践による大きなリスク回避（ハインリッヒの法則）　</w:t>
      </w:r>
    </w:p>
    <w:p w14:paraId="77997DB9" w14:textId="77777777" w:rsidR="008F3913" w:rsidRPr="00CD4AB5"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8)一人ひとりが品質保証</w:t>
      </w:r>
    </w:p>
    <w:p w14:paraId="56791D50" w14:textId="77777777" w:rsidR="008F3913" w:rsidRPr="00CD4AB5" w:rsidRDefault="008F3913" w:rsidP="008F3913">
      <w:pPr>
        <w:spacing w:line="400" w:lineRule="exact"/>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 xml:space="preserve">　　 ・感性による品質保証</w:t>
      </w:r>
    </w:p>
    <w:p w14:paraId="2061B107" w14:textId="7F6670AF" w:rsidR="00065014" w:rsidRPr="00DE39DF" w:rsidRDefault="008F3913" w:rsidP="008F3913">
      <w:pPr>
        <w:spacing w:line="400" w:lineRule="exact"/>
        <w:ind w:firstLineChars="100" w:firstLine="240"/>
        <w:rPr>
          <w:rFonts w:ascii="MS UI Gothic" w:eastAsia="MS UI Gothic" w:hAnsi="MS UI Gothic"/>
          <w:color w:val="000000" w:themeColor="text1"/>
          <w:sz w:val="24"/>
        </w:rPr>
      </w:pPr>
      <w:r w:rsidRPr="00CD4AB5">
        <w:rPr>
          <w:rFonts w:ascii="MS UI Gothic" w:eastAsia="MS UI Gothic" w:hAnsi="MS UI Gothic" w:hint="eastAsia"/>
          <w:color w:val="000000" w:themeColor="text1"/>
          <w:sz w:val="24"/>
        </w:rPr>
        <w:t>・人を生かす取り組み</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BDD3E" w14:textId="77777777" w:rsidR="00845582" w:rsidRDefault="00845582">
      <w:r>
        <w:separator/>
      </w:r>
    </w:p>
  </w:endnote>
  <w:endnote w:type="continuationSeparator" w:id="0">
    <w:p w14:paraId="4BC6AE51" w14:textId="77777777" w:rsidR="00845582" w:rsidRDefault="0084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FDD5A" w14:textId="77777777" w:rsidR="00845582" w:rsidRDefault="00845582">
      <w:r>
        <w:separator/>
      </w:r>
    </w:p>
  </w:footnote>
  <w:footnote w:type="continuationSeparator" w:id="0">
    <w:p w14:paraId="236DB4D0" w14:textId="77777777" w:rsidR="00845582" w:rsidRDefault="0084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65014"/>
    <w:rsid w:val="0007249F"/>
    <w:rsid w:val="00073789"/>
    <w:rsid w:val="00093D8C"/>
    <w:rsid w:val="000A2596"/>
    <w:rsid w:val="000A68C4"/>
    <w:rsid w:val="000B2E6D"/>
    <w:rsid w:val="000F60C6"/>
    <w:rsid w:val="00110F80"/>
    <w:rsid w:val="00146895"/>
    <w:rsid w:val="00153904"/>
    <w:rsid w:val="00160E54"/>
    <w:rsid w:val="00162410"/>
    <w:rsid w:val="001648CC"/>
    <w:rsid w:val="0017002F"/>
    <w:rsid w:val="00175DE1"/>
    <w:rsid w:val="001D1286"/>
    <w:rsid w:val="001D686A"/>
    <w:rsid w:val="001E1C86"/>
    <w:rsid w:val="001F1CF2"/>
    <w:rsid w:val="001F202F"/>
    <w:rsid w:val="002001B6"/>
    <w:rsid w:val="00217FD3"/>
    <w:rsid w:val="002326B5"/>
    <w:rsid w:val="00240717"/>
    <w:rsid w:val="00253F40"/>
    <w:rsid w:val="00260DCA"/>
    <w:rsid w:val="00264FE4"/>
    <w:rsid w:val="00286BE3"/>
    <w:rsid w:val="002C36BE"/>
    <w:rsid w:val="002D269D"/>
    <w:rsid w:val="002D6427"/>
    <w:rsid w:val="002F4011"/>
    <w:rsid w:val="00336464"/>
    <w:rsid w:val="003427E0"/>
    <w:rsid w:val="003E1C41"/>
    <w:rsid w:val="003F50A3"/>
    <w:rsid w:val="004229E8"/>
    <w:rsid w:val="004913D5"/>
    <w:rsid w:val="004D722D"/>
    <w:rsid w:val="004F45F3"/>
    <w:rsid w:val="005250C7"/>
    <w:rsid w:val="005728BD"/>
    <w:rsid w:val="005C005E"/>
    <w:rsid w:val="00603736"/>
    <w:rsid w:val="00612A43"/>
    <w:rsid w:val="0064482A"/>
    <w:rsid w:val="006C1E99"/>
    <w:rsid w:val="006E4D81"/>
    <w:rsid w:val="00706304"/>
    <w:rsid w:val="0071255B"/>
    <w:rsid w:val="00713014"/>
    <w:rsid w:val="007148CC"/>
    <w:rsid w:val="007473B1"/>
    <w:rsid w:val="0074779D"/>
    <w:rsid w:val="00747DC2"/>
    <w:rsid w:val="007B6987"/>
    <w:rsid w:val="007D38E5"/>
    <w:rsid w:val="007F07F4"/>
    <w:rsid w:val="007F6377"/>
    <w:rsid w:val="0081574D"/>
    <w:rsid w:val="00845582"/>
    <w:rsid w:val="008849C9"/>
    <w:rsid w:val="008F341E"/>
    <w:rsid w:val="008F3913"/>
    <w:rsid w:val="0091377B"/>
    <w:rsid w:val="00915DAB"/>
    <w:rsid w:val="00922455"/>
    <w:rsid w:val="00954B42"/>
    <w:rsid w:val="00971B58"/>
    <w:rsid w:val="009777EE"/>
    <w:rsid w:val="00986E17"/>
    <w:rsid w:val="009C7A61"/>
    <w:rsid w:val="009E17E2"/>
    <w:rsid w:val="00A41A38"/>
    <w:rsid w:val="00A437C4"/>
    <w:rsid w:val="00A5578E"/>
    <w:rsid w:val="00A7149A"/>
    <w:rsid w:val="00A973DA"/>
    <w:rsid w:val="00AA2804"/>
    <w:rsid w:val="00AD4A40"/>
    <w:rsid w:val="00AF01C0"/>
    <w:rsid w:val="00B012A0"/>
    <w:rsid w:val="00B1085E"/>
    <w:rsid w:val="00B10C3F"/>
    <w:rsid w:val="00B10D20"/>
    <w:rsid w:val="00B30B6C"/>
    <w:rsid w:val="00BA07C0"/>
    <w:rsid w:val="00BC66F1"/>
    <w:rsid w:val="00BE2095"/>
    <w:rsid w:val="00C20D42"/>
    <w:rsid w:val="00C6473E"/>
    <w:rsid w:val="00C7195E"/>
    <w:rsid w:val="00CF4A09"/>
    <w:rsid w:val="00D01632"/>
    <w:rsid w:val="00D06906"/>
    <w:rsid w:val="00D146EE"/>
    <w:rsid w:val="00D40DBA"/>
    <w:rsid w:val="00D601F3"/>
    <w:rsid w:val="00D901B2"/>
    <w:rsid w:val="00D92BD6"/>
    <w:rsid w:val="00DB1F53"/>
    <w:rsid w:val="00DC4EC3"/>
    <w:rsid w:val="00DE0E24"/>
    <w:rsid w:val="00DE39DF"/>
    <w:rsid w:val="00DF5AAA"/>
    <w:rsid w:val="00E06A34"/>
    <w:rsid w:val="00E12FD4"/>
    <w:rsid w:val="00E32BF2"/>
    <w:rsid w:val="00E53095"/>
    <w:rsid w:val="00E57CF2"/>
    <w:rsid w:val="00EC6391"/>
    <w:rsid w:val="00ED2C45"/>
    <w:rsid w:val="00ED3B13"/>
    <w:rsid w:val="00EF7C17"/>
    <w:rsid w:val="00F03F87"/>
    <w:rsid w:val="00F10DE0"/>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6</Pages>
  <Words>582</Words>
  <Characters>3321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3896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 </cp:lastModifiedBy>
  <cp:revision>2</cp:revision>
  <cp:lastPrinted>2014-02-24T01:08:00Z</cp:lastPrinted>
  <dcterms:created xsi:type="dcterms:W3CDTF">2018-09-04T09:07:00Z</dcterms:created>
  <dcterms:modified xsi:type="dcterms:W3CDTF">2018-09-04T09:07:00Z</dcterms:modified>
</cp:coreProperties>
</file>