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EC25820" w14:textId="77777777" w:rsidR="00A52539"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A52539" w:rsidRPr="00A52539">
        <w:rPr>
          <w:rFonts w:ascii="MS UI Gothic" w:eastAsia="MS UI Gothic" w:hAnsi="MS UI Gothic" w:hint="eastAsia"/>
          <w:color w:val="0000FF"/>
          <w:sz w:val="28"/>
          <w:szCs w:val="28"/>
        </w:rPr>
        <w:t>GMP/GQPにおけるQA教育訓練と</w:t>
      </w:r>
    </w:p>
    <w:p w14:paraId="0CB0D681" w14:textId="3ABEA4BA" w:rsidR="00030DAF" w:rsidRPr="00D47441" w:rsidRDefault="00A52539" w:rsidP="00FD767A">
      <w:pPr>
        <w:spacing w:line="440" w:lineRule="exact"/>
        <w:rPr>
          <w:rFonts w:ascii="MS UI Gothic" w:eastAsia="MS UI Gothic" w:hAnsi="MS UI Gothic"/>
          <w:color w:val="0000FF"/>
          <w:sz w:val="28"/>
          <w:szCs w:val="28"/>
        </w:rPr>
      </w:pPr>
      <w:r w:rsidRPr="00A52539">
        <w:rPr>
          <w:rFonts w:ascii="MS UI Gothic" w:eastAsia="MS UI Gothic" w:hAnsi="MS UI Gothic" w:hint="eastAsia"/>
          <w:color w:val="0000FF"/>
          <w:sz w:val="28"/>
          <w:szCs w:val="28"/>
        </w:rPr>
        <w:t>GMP文書、記録類のレビューのコツ・ポイント</w:t>
      </w:r>
    </w:p>
    <w:p w14:paraId="7721D9D1" w14:textId="77777777" w:rsidR="001E1C86" w:rsidRPr="00986E17"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09BE1F3A" w14:textId="4301F224" w:rsidR="000A1735" w:rsidRDefault="000A1735"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QAの願いは、品質トラブルによる、健康被害、欠品、製品回収、コストUpを起さないことである。</w:t>
      </w:r>
    </w:p>
    <w:p w14:paraId="7C340DE7" w14:textId="69C1B0A4"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w:t>
      </w:r>
      <w:r w:rsidR="000A1735">
        <w:rPr>
          <w:rFonts w:ascii="MS UI Gothic" w:eastAsia="MS UI Gothic" w:hAnsi="MS UI Gothic" w:hint="eastAsia"/>
          <w:color w:val="000000" w:themeColor="text1"/>
          <w:sz w:val="24"/>
        </w:rPr>
        <w:t>先ずはQA担当者の質を高めることである。</w:t>
      </w:r>
      <w:r>
        <w:rPr>
          <w:rFonts w:ascii="MS UI Gothic" w:eastAsia="MS UI Gothic" w:hAnsi="MS UI Gothic" w:hint="eastAsia"/>
          <w:color w:val="000000" w:themeColor="text1"/>
          <w:sz w:val="24"/>
        </w:rPr>
        <w:t>本セミナーでは、30年の経験から学んだ</w:t>
      </w:r>
      <w:r w:rsidR="000A1735">
        <w:rPr>
          <w:rFonts w:ascii="MS UI Gothic" w:eastAsia="MS UI Gothic" w:hAnsi="MS UI Gothic" w:hint="eastAsia"/>
          <w:color w:val="000000" w:themeColor="text1"/>
          <w:sz w:val="24"/>
        </w:rPr>
        <w:t>ノウハウを次世代のQA担当者に伝えたい</w:t>
      </w:r>
      <w:r>
        <w:rPr>
          <w:rFonts w:ascii="MS UI Gothic" w:eastAsia="MS UI Gothic" w:hAnsi="MS UI Gothic" w:hint="eastAsia"/>
          <w:color w:val="000000" w:themeColor="text1"/>
          <w:sz w:val="24"/>
        </w:rPr>
        <w:t>。</w:t>
      </w:r>
    </w:p>
    <w:p w14:paraId="740647C2" w14:textId="03700D42" w:rsidR="00EF7C17" w:rsidRDefault="00437851" w:rsidP="00C43171">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盛りだくさんの内容になっているが、QA担当者として自分の知識をチェックリスト的に確認し、弱いところはぜひ強くしていただきたい。</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29087168" w:rsidR="008B13CF" w:rsidRDefault="008B13CF"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1E951AA6" w:rsidR="008B13CF" w:rsidRPr="00A25C3B" w:rsidRDefault="00A25C3B"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1E001557" w14:textId="77777777" w:rsidR="004C2E59" w:rsidRPr="004C2E59" w:rsidRDefault="004C2E59" w:rsidP="001F693B">
      <w:pPr>
        <w:rPr>
          <w:rFonts w:asciiTheme="majorEastAsia" w:eastAsiaTheme="majorEastAsia" w:hAnsiTheme="majorEastAsia"/>
          <w:sz w:val="24"/>
          <w:szCs w:val="24"/>
        </w:rPr>
      </w:pPr>
    </w:p>
    <w:p w14:paraId="2D93C5E3" w14:textId="07BDF8D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１．製造記録/GMP文書の記録の重要性</w:t>
      </w:r>
    </w:p>
    <w:p w14:paraId="191B67D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lastRenderedPageBreak/>
        <w:t xml:space="preserve"> 　　1.1 無通告査察の意味すること</w:t>
      </w:r>
    </w:p>
    <w:p w14:paraId="4B6A61F1"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1.2 記録の２面性</w:t>
      </w:r>
    </w:p>
    <w:p w14:paraId="4B3C2A0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1.3 FDAのドキュメント不備の指摘事項から</w:t>
      </w:r>
    </w:p>
    <w:p w14:paraId="5E2603D8" w14:textId="77777777" w:rsidR="001F693B" w:rsidRPr="004C2E59" w:rsidRDefault="001F693B" w:rsidP="001F693B">
      <w:pPr>
        <w:rPr>
          <w:rFonts w:asciiTheme="majorEastAsia" w:eastAsiaTheme="majorEastAsia" w:hAnsiTheme="majorEastAsia"/>
          <w:sz w:val="24"/>
          <w:szCs w:val="24"/>
        </w:rPr>
      </w:pPr>
    </w:p>
    <w:p w14:paraId="736E6E7A"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２．QAによる文書管理上の注意事項</w:t>
      </w:r>
    </w:p>
    <w:p w14:paraId="6E912592"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2.1 SOP</w:t>
      </w:r>
    </w:p>
    <w:p w14:paraId="515B3791"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2.2 製造指図記録書</w:t>
      </w:r>
    </w:p>
    <w:p w14:paraId="336F945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2.3 逸脱報告</w:t>
      </w:r>
    </w:p>
    <w:p w14:paraId="5A998459"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2.4 苦情報告</w:t>
      </w:r>
    </w:p>
    <w:p w14:paraId="4E772884"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2.5 変更管理</w:t>
      </w:r>
    </w:p>
    <w:p w14:paraId="4C5A3628"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2.6 自己点検</w:t>
      </w:r>
    </w:p>
    <w:p w14:paraId="3BDC6D14"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2.7 教育訓練</w:t>
      </w:r>
    </w:p>
    <w:p w14:paraId="12517C39"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2.8 CAPA（是正予防処置）</w:t>
      </w:r>
    </w:p>
    <w:p w14:paraId="5B175605" w14:textId="77777777" w:rsidR="001F693B" w:rsidRPr="004C2E59" w:rsidRDefault="001F693B" w:rsidP="001F693B">
      <w:pPr>
        <w:rPr>
          <w:rFonts w:asciiTheme="majorEastAsia" w:eastAsiaTheme="majorEastAsia" w:hAnsiTheme="majorEastAsia"/>
          <w:sz w:val="24"/>
          <w:szCs w:val="24"/>
        </w:rPr>
      </w:pPr>
    </w:p>
    <w:p w14:paraId="294BEA5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３．QCとQAが絡む文書管理上の注意事項</w:t>
      </w:r>
    </w:p>
    <w:p w14:paraId="6068D98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3.1 OOS/OOT</w:t>
      </w:r>
    </w:p>
    <w:p w14:paraId="316CE68E"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１) OOS/OOTについて</w:t>
      </w:r>
    </w:p>
    <w:p w14:paraId="23B79BFF" w14:textId="2ACE2DFD" w:rsidR="000A1735"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２) ラボエラー調査</w:t>
      </w:r>
    </w:p>
    <w:p w14:paraId="567571BC"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３) 製造工程の調査</w:t>
      </w:r>
    </w:p>
    <w:p w14:paraId="72990F3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 再試験実施の問題点</w:t>
      </w:r>
    </w:p>
    <w:p w14:paraId="74EA7E1C" w14:textId="42C7005A"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５) 再サンプリング時の問題点</w:t>
      </w:r>
    </w:p>
    <w:p w14:paraId="6765546F" w14:textId="3FF5CF9F" w:rsidR="000A1735" w:rsidRPr="004C2E59" w:rsidRDefault="000A1735"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６）ラボエラーに気づかず欠品リスクで当局相談</w:t>
      </w:r>
    </w:p>
    <w:p w14:paraId="62F4E83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3.2 品質情報対応</w:t>
      </w:r>
    </w:p>
    <w:p w14:paraId="687C688E"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１) 製品苦情</w:t>
      </w:r>
    </w:p>
    <w:p w14:paraId="07C3F7B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２) 原料・資材の不良</w:t>
      </w:r>
    </w:p>
    <w:p w14:paraId="0403D392"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sz w:val="24"/>
          <w:szCs w:val="24"/>
        </w:rPr>
        <w:t xml:space="preserve">  </w:t>
      </w:r>
    </w:p>
    <w:p w14:paraId="21D84D93"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4．QAによる製造記録のチェック</w:t>
      </w:r>
    </w:p>
    <w:p w14:paraId="0224C976"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4.1 原料・資材の指図</w:t>
      </w:r>
    </w:p>
    <w:p w14:paraId="58516B2A"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4.2 計量工程</w:t>
      </w:r>
    </w:p>
    <w:p w14:paraId="4689060C"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4.3 仕込み工程</w:t>
      </w:r>
    </w:p>
    <w:p w14:paraId="11B9D866"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4.4 混合・造粒・整粒工程</w:t>
      </w:r>
    </w:p>
    <w:p w14:paraId="21AF72F6"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4.5 打錠・充填・分封工程</w:t>
      </w:r>
    </w:p>
    <w:p w14:paraId="62D9F9CB"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4.6 注射剤（ろ過・滅菌）</w:t>
      </w:r>
    </w:p>
    <w:p w14:paraId="5F50C3F3"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4.7 外観選別</w:t>
      </w:r>
    </w:p>
    <w:p w14:paraId="387A2E0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4.8 ラベル貼付・包装工程</w:t>
      </w:r>
    </w:p>
    <w:p w14:paraId="42437EFB"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4.9 記入ミス低減のための施策</w:t>
      </w:r>
    </w:p>
    <w:p w14:paraId="326B39E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lastRenderedPageBreak/>
        <w:t xml:space="preserve"> 　　　　　・パレート図の活用</w:t>
      </w:r>
    </w:p>
    <w:p w14:paraId="56982648"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・ミス低減の特性要因図</w:t>
      </w:r>
    </w:p>
    <w:p w14:paraId="2601852E"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・記入ミス原因の追究</w:t>
      </w:r>
    </w:p>
    <w:p w14:paraId="235EF434"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sz w:val="24"/>
          <w:szCs w:val="24"/>
        </w:rPr>
        <w:t xml:space="preserve">  </w:t>
      </w:r>
    </w:p>
    <w:p w14:paraId="0CCB351A"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5．QAによる出荷承認の注意点</w:t>
      </w:r>
    </w:p>
    <w:p w14:paraId="6AC0E17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5.1 製造所出荷と市場出荷</w:t>
      </w:r>
    </w:p>
    <w:p w14:paraId="04975759"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5.2 GQPとの関係</w:t>
      </w:r>
    </w:p>
    <w:p w14:paraId="3CFEAA21"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5.3 逸脱・OOSの確認</w:t>
      </w:r>
    </w:p>
    <w:p w14:paraId="10D181B1"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5.4 変更管理（軽微・一変申請）有無の確認</w:t>
      </w:r>
    </w:p>
    <w:p w14:paraId="506924A3"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5.5 市場出荷の判定</w:t>
      </w:r>
    </w:p>
    <w:p w14:paraId="6CAF6A0A" w14:textId="77777777" w:rsidR="001F693B" w:rsidRPr="004C2E59" w:rsidRDefault="001F693B" w:rsidP="001F693B">
      <w:pPr>
        <w:rPr>
          <w:rFonts w:asciiTheme="majorEastAsia" w:eastAsiaTheme="majorEastAsia" w:hAnsiTheme="majorEastAsia"/>
          <w:sz w:val="24"/>
          <w:szCs w:val="24"/>
        </w:rPr>
      </w:pPr>
    </w:p>
    <w:p w14:paraId="2083DFE5"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6．委託製造所の製造管理/品質管理の確認</w:t>
      </w:r>
    </w:p>
    <w:p w14:paraId="7E311B25"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6.1 品質の取決め事項</w:t>
      </w:r>
    </w:p>
    <w:p w14:paraId="3CEB5B2B"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6.2 逸脱発生時の確認</w:t>
      </w:r>
    </w:p>
    <w:p w14:paraId="2C155CDC"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6.3 OOS/OOT発生時の確認</w:t>
      </w:r>
    </w:p>
    <w:p w14:paraId="4A982E66"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6.4 委託製造所のOOSトラブルによる欠品リスクの事例</w:t>
      </w:r>
    </w:p>
    <w:p w14:paraId="4B38EE06" w14:textId="77777777" w:rsidR="001F693B" w:rsidRPr="004C2E59" w:rsidRDefault="001F693B" w:rsidP="001F693B">
      <w:pPr>
        <w:rPr>
          <w:rFonts w:asciiTheme="majorEastAsia" w:eastAsiaTheme="majorEastAsia" w:hAnsiTheme="majorEastAsia"/>
          <w:sz w:val="24"/>
          <w:szCs w:val="24"/>
        </w:rPr>
      </w:pPr>
    </w:p>
    <w:p w14:paraId="62103664"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7．外部試験機関の管理</w:t>
      </w:r>
    </w:p>
    <w:p w14:paraId="23038ED8"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7.1 試験委託契約</w:t>
      </w:r>
    </w:p>
    <w:p w14:paraId="5A8BB940"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7.2 OOS/OOT発生時の対応</w:t>
      </w:r>
    </w:p>
    <w:p w14:paraId="3D4EC2B6" w14:textId="77777777" w:rsidR="001F693B" w:rsidRPr="004C2E59" w:rsidRDefault="001F693B" w:rsidP="001F693B">
      <w:pPr>
        <w:rPr>
          <w:rFonts w:asciiTheme="majorEastAsia" w:eastAsiaTheme="majorEastAsia" w:hAnsiTheme="majorEastAsia"/>
          <w:sz w:val="24"/>
          <w:szCs w:val="24"/>
        </w:rPr>
      </w:pPr>
    </w:p>
    <w:p w14:paraId="1190A0A1" w14:textId="4324CA34"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8．原料の使用期限管理</w:t>
      </w:r>
      <w:r w:rsidR="002D6FA5" w:rsidRPr="004C2E59">
        <w:rPr>
          <w:rFonts w:asciiTheme="majorEastAsia" w:eastAsiaTheme="majorEastAsia" w:hAnsiTheme="majorEastAsia" w:hint="eastAsia"/>
          <w:sz w:val="24"/>
          <w:szCs w:val="24"/>
        </w:rPr>
        <w:t>(PMDAの指摘事項を生かす見方の実例)</w:t>
      </w:r>
    </w:p>
    <w:p w14:paraId="746EF22A"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8.1 原料メーカーの保証</w:t>
      </w:r>
    </w:p>
    <w:p w14:paraId="5F4D1F81"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8.2 自製造所での担保データによる保証</w:t>
      </w:r>
    </w:p>
    <w:p w14:paraId="2CBE8795"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8.3 使用期限切れが使用されない仕組み</w:t>
      </w:r>
    </w:p>
    <w:p w14:paraId="2464324D" w14:textId="77777777" w:rsidR="001F693B" w:rsidRPr="004C2E59" w:rsidRDefault="001F693B" w:rsidP="001F693B">
      <w:pPr>
        <w:rPr>
          <w:rFonts w:asciiTheme="majorEastAsia" w:eastAsiaTheme="majorEastAsia" w:hAnsiTheme="majorEastAsia"/>
          <w:sz w:val="24"/>
          <w:szCs w:val="24"/>
        </w:rPr>
      </w:pPr>
    </w:p>
    <w:p w14:paraId="32EA7F47" w14:textId="4E724776"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9．サンプリングの注意点</w:t>
      </w:r>
      <w:r w:rsidR="002D6FA5" w:rsidRPr="004C2E59">
        <w:rPr>
          <w:rFonts w:asciiTheme="majorEastAsia" w:eastAsiaTheme="majorEastAsia" w:hAnsiTheme="majorEastAsia" w:hint="eastAsia"/>
          <w:sz w:val="24"/>
          <w:szCs w:val="24"/>
        </w:rPr>
        <w:t>（QCの評価はサンプリングから）</w:t>
      </w:r>
    </w:p>
    <w:p w14:paraId="69218F52"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9.1 第三者によるサンプリング</w:t>
      </w:r>
    </w:p>
    <w:p w14:paraId="47843666"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9.2 サンプリングの方法</w:t>
      </w:r>
    </w:p>
    <w:p w14:paraId="3627B954"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9.3 サンプリング時の注意事項</w:t>
      </w:r>
    </w:p>
    <w:p w14:paraId="2CFD8FE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9.4 サンプリング数</w:t>
      </w:r>
    </w:p>
    <w:p w14:paraId="16874AB8"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9.5 サンプリングと試験のタイミング</w:t>
      </w:r>
    </w:p>
    <w:p w14:paraId="5F4A4398"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・先行サンプル ・添付サンプル ・中間製品での出荷試験代用</w:t>
      </w:r>
    </w:p>
    <w:p w14:paraId="3F0FF463" w14:textId="77777777" w:rsidR="001F693B" w:rsidRPr="004C2E59" w:rsidRDefault="001F693B" w:rsidP="001F693B">
      <w:pPr>
        <w:rPr>
          <w:rFonts w:asciiTheme="majorEastAsia" w:eastAsiaTheme="majorEastAsia" w:hAnsiTheme="majorEastAsia"/>
          <w:sz w:val="24"/>
          <w:szCs w:val="24"/>
        </w:rPr>
      </w:pPr>
    </w:p>
    <w:p w14:paraId="621F4F75"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10．標準品等の管理</w:t>
      </w:r>
    </w:p>
    <w:p w14:paraId="66381F02"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10.1 国の標準品とのトレーサビリティ</w:t>
      </w:r>
    </w:p>
    <w:p w14:paraId="120A71F6"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lastRenderedPageBreak/>
        <w:t xml:space="preserve">     10.2 二次標準品設定</w:t>
      </w:r>
    </w:p>
    <w:p w14:paraId="35C2A2D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10.3 製剤の標準品は９９．０％以上の活用</w:t>
      </w:r>
    </w:p>
    <w:p w14:paraId="06EED07B"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10.4 ファクターのある試液/試薬の管理</w:t>
      </w:r>
    </w:p>
    <w:p w14:paraId="12C0AA25"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 自ら作成/検定する場合</w:t>
      </w:r>
    </w:p>
    <w:p w14:paraId="044C0E69"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2) 購入する場合</w:t>
      </w:r>
    </w:p>
    <w:p w14:paraId="74D171C3"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3) 都道府県の指摘</w:t>
      </w:r>
    </w:p>
    <w:p w14:paraId="220638B5" w14:textId="77777777" w:rsidR="001F693B" w:rsidRPr="004C2E59" w:rsidRDefault="001F693B" w:rsidP="001F693B">
      <w:pPr>
        <w:rPr>
          <w:rFonts w:asciiTheme="majorEastAsia" w:eastAsiaTheme="majorEastAsia" w:hAnsiTheme="majorEastAsia"/>
          <w:sz w:val="24"/>
          <w:szCs w:val="24"/>
        </w:rPr>
      </w:pPr>
    </w:p>
    <w:p w14:paraId="63BA3CC3"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11．製造販売承認書との齟齬</w:t>
      </w:r>
    </w:p>
    <w:p w14:paraId="7AB9E9D7"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11.1 齟齬による製品回収の事例</w:t>
      </w:r>
    </w:p>
    <w:p w14:paraId="494CD79D"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11.2 齟齬が発見された時の判断のディシジョン・ツリー</w:t>
      </w:r>
    </w:p>
    <w:p w14:paraId="23F87B47"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11.3 発見された時の実際の当局への報告対応事例</w:t>
      </w:r>
    </w:p>
    <w:p w14:paraId="2A0C255B" w14:textId="77777777" w:rsidR="001F693B" w:rsidRPr="004C2E59" w:rsidRDefault="001F693B" w:rsidP="001F69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11.4 齟齬を防ぐには</w:t>
      </w:r>
    </w:p>
    <w:p w14:paraId="627B310C" w14:textId="77777777" w:rsidR="00641D37" w:rsidRPr="004C2E59" w:rsidRDefault="00641D37" w:rsidP="00641D37">
      <w:pPr>
        <w:pStyle w:val="af1"/>
        <w:ind w:leftChars="0"/>
        <w:rPr>
          <w:rFonts w:asciiTheme="majorEastAsia" w:eastAsiaTheme="majorEastAsia" w:hAnsiTheme="majorEastAsia"/>
          <w:sz w:val="24"/>
          <w:szCs w:val="24"/>
        </w:rPr>
      </w:pPr>
    </w:p>
    <w:p w14:paraId="2B15724D" w14:textId="10CBFB8B" w:rsidR="005B72BB" w:rsidRPr="004C2E59" w:rsidRDefault="00F373E0" w:rsidP="005B72B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12</w:t>
      </w:r>
      <w:r w:rsidR="00641D37" w:rsidRPr="004C2E59">
        <w:rPr>
          <w:rFonts w:asciiTheme="majorEastAsia" w:eastAsiaTheme="majorEastAsia" w:hAnsiTheme="majorEastAsia" w:hint="eastAsia"/>
          <w:sz w:val="24"/>
          <w:szCs w:val="24"/>
        </w:rPr>
        <w:t>．</w:t>
      </w:r>
      <w:r w:rsidR="00071122" w:rsidRPr="004C2E59">
        <w:rPr>
          <w:rFonts w:asciiTheme="majorEastAsia" w:eastAsiaTheme="majorEastAsia" w:hAnsiTheme="majorEastAsia" w:hint="eastAsia"/>
          <w:sz w:val="24"/>
          <w:szCs w:val="24"/>
        </w:rPr>
        <w:t>医薬品産業での偽造、隠ぺいの事例</w:t>
      </w:r>
    </w:p>
    <w:p w14:paraId="70CEBEC0" w14:textId="5DDD361A" w:rsidR="005B72BB" w:rsidRPr="004C2E59" w:rsidRDefault="00F373E0" w:rsidP="00F373E0">
      <w:pPr>
        <w:ind w:firstLineChars="200" w:firstLine="48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12.1</w:t>
      </w:r>
      <w:r w:rsidR="00071122" w:rsidRPr="004C2E59">
        <w:rPr>
          <w:rFonts w:asciiTheme="majorEastAsia" w:eastAsiaTheme="majorEastAsia" w:hAnsiTheme="majorEastAsia" w:hint="eastAsia"/>
          <w:sz w:val="24"/>
          <w:szCs w:val="24"/>
        </w:rPr>
        <w:t>内部報告での製品回収事例</w:t>
      </w:r>
    </w:p>
    <w:p w14:paraId="4678B03B" w14:textId="69B5AF00" w:rsidR="005B72BB" w:rsidRPr="004C2E59" w:rsidRDefault="00F373E0" w:rsidP="005B72BB">
      <w:pPr>
        <w:ind w:firstLineChars="200" w:firstLine="48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12.2</w:t>
      </w:r>
      <w:r w:rsidR="00071122" w:rsidRPr="004C2E59">
        <w:rPr>
          <w:rFonts w:asciiTheme="majorEastAsia" w:eastAsiaTheme="majorEastAsia" w:hAnsiTheme="majorEastAsia" w:hint="eastAsia"/>
          <w:sz w:val="24"/>
          <w:szCs w:val="24"/>
        </w:rPr>
        <w:t>厚生労働省の改善命令より</w:t>
      </w:r>
    </w:p>
    <w:p w14:paraId="1F0D913E" w14:textId="0164C824" w:rsidR="00071122" w:rsidRPr="004C2E59" w:rsidRDefault="00F373E0" w:rsidP="005B72BB">
      <w:pPr>
        <w:ind w:firstLineChars="200" w:firstLine="48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12.3</w:t>
      </w:r>
      <w:r w:rsidR="00071122" w:rsidRPr="004C2E59">
        <w:rPr>
          <w:rFonts w:asciiTheme="majorEastAsia" w:eastAsiaTheme="majorEastAsia" w:hAnsiTheme="majorEastAsia" w:hint="eastAsia"/>
          <w:sz w:val="24"/>
          <w:szCs w:val="24"/>
        </w:rPr>
        <w:t>他産業の事例</w:t>
      </w:r>
    </w:p>
    <w:p w14:paraId="05A7B435" w14:textId="77777777" w:rsidR="00F3187A" w:rsidRPr="004C2E59" w:rsidRDefault="00F3187A" w:rsidP="00F3187A">
      <w:pPr>
        <w:rPr>
          <w:rFonts w:asciiTheme="majorEastAsia" w:eastAsiaTheme="majorEastAsia" w:hAnsiTheme="majorEastAsia"/>
          <w:sz w:val="24"/>
          <w:szCs w:val="24"/>
        </w:rPr>
      </w:pPr>
    </w:p>
    <w:p w14:paraId="0DB8F9F9" w14:textId="27EC40EF" w:rsidR="00F3187A" w:rsidRPr="004C2E59" w:rsidRDefault="00F373E0" w:rsidP="00F3187A">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13</w:t>
      </w:r>
      <w:r w:rsidR="00F3187A" w:rsidRPr="004C2E59">
        <w:rPr>
          <w:rFonts w:asciiTheme="majorEastAsia" w:eastAsiaTheme="majorEastAsia" w:hAnsiTheme="majorEastAsia" w:hint="eastAsia"/>
          <w:sz w:val="24"/>
          <w:szCs w:val="24"/>
        </w:rPr>
        <w:t>．PMDAの査察で製品回収につながった事例</w:t>
      </w:r>
    </w:p>
    <w:p w14:paraId="0C5A7916" w14:textId="0C9B0B66" w:rsidR="00F3187A" w:rsidRPr="004C2E59" w:rsidRDefault="00F373E0" w:rsidP="00F3187A">
      <w:pPr>
        <w:ind w:firstLineChars="200" w:firstLine="48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13.1</w:t>
      </w:r>
      <w:r w:rsidRPr="004C2E59">
        <w:rPr>
          <w:rFonts w:asciiTheme="majorEastAsia" w:eastAsiaTheme="majorEastAsia" w:hAnsiTheme="majorEastAsia"/>
          <w:sz w:val="24"/>
          <w:szCs w:val="24"/>
        </w:rPr>
        <w:t xml:space="preserve"> </w:t>
      </w:r>
      <w:r w:rsidR="00F3187A" w:rsidRPr="004C2E59">
        <w:rPr>
          <w:rFonts w:asciiTheme="majorEastAsia" w:eastAsiaTheme="majorEastAsia" w:hAnsiTheme="majorEastAsia" w:hint="eastAsia"/>
          <w:sz w:val="24"/>
          <w:szCs w:val="24"/>
        </w:rPr>
        <w:t>韓国原薬２製造所</w:t>
      </w:r>
    </w:p>
    <w:p w14:paraId="05E3FA3E" w14:textId="12B513AC" w:rsidR="00F3187A" w:rsidRPr="004C2E59" w:rsidRDefault="00F3187A" w:rsidP="00F3187A">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w:t>
      </w:r>
      <w:r w:rsidR="00F373E0" w:rsidRPr="004C2E59">
        <w:rPr>
          <w:rFonts w:asciiTheme="majorEastAsia" w:eastAsiaTheme="majorEastAsia" w:hAnsiTheme="majorEastAsia" w:hint="eastAsia"/>
          <w:sz w:val="24"/>
          <w:szCs w:val="24"/>
        </w:rPr>
        <w:t>1</w:t>
      </w:r>
      <w:r w:rsidR="00F373E0" w:rsidRPr="004C2E59">
        <w:rPr>
          <w:rFonts w:asciiTheme="majorEastAsia" w:eastAsiaTheme="majorEastAsia" w:hAnsiTheme="majorEastAsia"/>
          <w:sz w:val="24"/>
          <w:szCs w:val="24"/>
        </w:rPr>
        <w:t>3</w:t>
      </w:r>
      <w:r w:rsidR="00F373E0" w:rsidRPr="004C2E59">
        <w:rPr>
          <w:rFonts w:asciiTheme="majorEastAsia" w:eastAsiaTheme="majorEastAsia" w:hAnsiTheme="majorEastAsia" w:hint="eastAsia"/>
          <w:sz w:val="24"/>
          <w:szCs w:val="24"/>
        </w:rPr>
        <w:t>.</w:t>
      </w:r>
      <w:r w:rsidR="00F373E0" w:rsidRPr="004C2E59">
        <w:rPr>
          <w:rFonts w:asciiTheme="majorEastAsia" w:eastAsiaTheme="majorEastAsia" w:hAnsiTheme="majorEastAsia"/>
          <w:sz w:val="24"/>
          <w:szCs w:val="24"/>
        </w:rPr>
        <w:t xml:space="preserve">2 </w:t>
      </w:r>
      <w:r w:rsidRPr="004C2E59">
        <w:rPr>
          <w:rFonts w:asciiTheme="majorEastAsia" w:eastAsiaTheme="majorEastAsia" w:hAnsiTheme="majorEastAsia" w:hint="eastAsia"/>
          <w:sz w:val="24"/>
          <w:szCs w:val="24"/>
        </w:rPr>
        <w:t>水虫薬の回収と指摘事項</w:t>
      </w:r>
    </w:p>
    <w:p w14:paraId="6689A7C6" w14:textId="2FA6247E" w:rsidR="00641D37" w:rsidRPr="004C2E59" w:rsidRDefault="00F3187A" w:rsidP="00F3187A">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w:t>
      </w:r>
      <w:r w:rsidR="00F373E0" w:rsidRPr="004C2E59">
        <w:rPr>
          <w:rFonts w:asciiTheme="majorEastAsia" w:eastAsiaTheme="majorEastAsia" w:hAnsiTheme="majorEastAsia" w:hint="eastAsia"/>
          <w:sz w:val="24"/>
          <w:szCs w:val="24"/>
        </w:rPr>
        <w:t>1</w:t>
      </w:r>
      <w:r w:rsidR="00F373E0" w:rsidRPr="004C2E59">
        <w:rPr>
          <w:rFonts w:asciiTheme="majorEastAsia" w:eastAsiaTheme="majorEastAsia" w:hAnsiTheme="majorEastAsia"/>
          <w:sz w:val="24"/>
          <w:szCs w:val="24"/>
        </w:rPr>
        <w:t>3</w:t>
      </w:r>
      <w:r w:rsidR="00F373E0" w:rsidRPr="004C2E59">
        <w:rPr>
          <w:rFonts w:asciiTheme="majorEastAsia" w:eastAsiaTheme="majorEastAsia" w:hAnsiTheme="majorEastAsia" w:hint="eastAsia"/>
          <w:sz w:val="24"/>
          <w:szCs w:val="24"/>
        </w:rPr>
        <w:t>.</w:t>
      </w:r>
      <w:r w:rsidR="00F373E0" w:rsidRPr="004C2E59">
        <w:rPr>
          <w:rFonts w:asciiTheme="majorEastAsia" w:eastAsiaTheme="majorEastAsia" w:hAnsiTheme="majorEastAsia"/>
          <w:sz w:val="24"/>
          <w:szCs w:val="24"/>
        </w:rPr>
        <w:t>3</w:t>
      </w:r>
      <w:r w:rsidR="00F373E0" w:rsidRPr="004C2E59">
        <w:rPr>
          <w:rFonts w:asciiTheme="majorEastAsia" w:eastAsiaTheme="majorEastAsia" w:hAnsiTheme="majorEastAsia" w:hint="eastAsia"/>
          <w:sz w:val="24"/>
          <w:szCs w:val="24"/>
        </w:rPr>
        <w:t xml:space="preserve"> </w:t>
      </w:r>
      <w:r w:rsidRPr="004C2E59">
        <w:rPr>
          <w:rFonts w:asciiTheme="majorEastAsia" w:eastAsiaTheme="majorEastAsia" w:hAnsiTheme="majorEastAsia" w:hint="eastAsia"/>
          <w:sz w:val="24"/>
          <w:szCs w:val="24"/>
        </w:rPr>
        <w:t>PMDAの製品回収事例からPMDAのGMP指摘と思われる事例</w:t>
      </w:r>
    </w:p>
    <w:p w14:paraId="13D2B8FD" w14:textId="3F49AB73" w:rsidR="002D6FA5" w:rsidRPr="004C2E59" w:rsidRDefault="002D6FA5" w:rsidP="00F3187A">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　　13.4 PMDAの指摘事項を対応する仕組み作り</w:t>
      </w:r>
    </w:p>
    <w:p w14:paraId="7D81BCD4" w14:textId="77777777" w:rsidR="00641D37" w:rsidRPr="004C2E59" w:rsidRDefault="00641D37" w:rsidP="00641D37">
      <w:pPr>
        <w:rPr>
          <w:rFonts w:asciiTheme="majorEastAsia" w:eastAsiaTheme="majorEastAsia" w:hAnsiTheme="majorEastAsia"/>
          <w:sz w:val="24"/>
          <w:szCs w:val="24"/>
        </w:rPr>
      </w:pPr>
    </w:p>
    <w:p w14:paraId="75360706" w14:textId="282B17A0" w:rsidR="00071122" w:rsidRPr="004C2E59" w:rsidRDefault="00F373E0" w:rsidP="00641D37">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w:t>
      </w:r>
      <w:r w:rsidR="002D6FA5" w:rsidRPr="004C2E59">
        <w:rPr>
          <w:rFonts w:asciiTheme="majorEastAsia" w:eastAsiaTheme="majorEastAsia" w:hAnsiTheme="majorEastAsia" w:hint="eastAsia"/>
          <w:sz w:val="24"/>
          <w:szCs w:val="24"/>
        </w:rPr>
        <w:t>4</w:t>
      </w:r>
      <w:r w:rsidR="00641D37" w:rsidRPr="004C2E59">
        <w:rPr>
          <w:rFonts w:asciiTheme="majorEastAsia" w:eastAsiaTheme="majorEastAsia" w:hAnsiTheme="majorEastAsia" w:hint="eastAsia"/>
          <w:sz w:val="24"/>
          <w:szCs w:val="24"/>
        </w:rPr>
        <w:t>．</w:t>
      </w:r>
      <w:r w:rsidR="00071122" w:rsidRPr="004C2E59">
        <w:rPr>
          <w:rFonts w:asciiTheme="majorEastAsia" w:eastAsiaTheme="majorEastAsia" w:hAnsiTheme="majorEastAsia" w:hint="eastAsia"/>
          <w:sz w:val="24"/>
          <w:szCs w:val="24"/>
        </w:rPr>
        <w:t>重大な品質問題が生じた時の</w:t>
      </w:r>
      <w:r w:rsidR="00071122" w:rsidRPr="004C2E59">
        <w:rPr>
          <w:rFonts w:asciiTheme="majorEastAsia" w:eastAsiaTheme="majorEastAsia" w:hAnsiTheme="majorEastAsia"/>
          <w:sz w:val="24"/>
          <w:szCs w:val="24"/>
        </w:rPr>
        <w:t>実際のマネイジメント対応例</w:t>
      </w:r>
    </w:p>
    <w:p w14:paraId="34B874AE" w14:textId="28DFC227" w:rsidR="00071122" w:rsidRPr="004C2E59" w:rsidRDefault="00F373E0" w:rsidP="00071122">
      <w:pPr>
        <w:pStyle w:val="af1"/>
        <w:ind w:leftChars="0" w:left="42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w:t>
      </w:r>
      <w:r w:rsidR="002D6FA5" w:rsidRPr="004C2E59">
        <w:rPr>
          <w:rFonts w:asciiTheme="majorEastAsia" w:eastAsiaTheme="majorEastAsia" w:hAnsiTheme="majorEastAsia"/>
          <w:sz w:val="24"/>
          <w:szCs w:val="24"/>
        </w:rPr>
        <w:t>4</w:t>
      </w:r>
      <w:r w:rsidRPr="004C2E59">
        <w:rPr>
          <w:rFonts w:asciiTheme="majorEastAsia" w:eastAsiaTheme="majorEastAsia" w:hAnsiTheme="majorEastAsia"/>
          <w:sz w:val="24"/>
          <w:szCs w:val="24"/>
        </w:rPr>
        <w:t>.1</w:t>
      </w:r>
      <w:r w:rsidR="00071122" w:rsidRPr="004C2E59">
        <w:rPr>
          <w:rFonts w:asciiTheme="majorEastAsia" w:eastAsiaTheme="majorEastAsia" w:hAnsiTheme="majorEastAsia" w:hint="eastAsia"/>
          <w:sz w:val="24"/>
          <w:szCs w:val="24"/>
        </w:rPr>
        <w:t>報告すると製品回収のリスク、報告しなければ製品回収はないとの狭間のジレンマ</w:t>
      </w:r>
    </w:p>
    <w:p w14:paraId="236108A9" w14:textId="77777777" w:rsidR="00641D37" w:rsidRPr="004C2E59" w:rsidRDefault="00641D37" w:rsidP="00641D37">
      <w:pPr>
        <w:rPr>
          <w:rFonts w:asciiTheme="majorEastAsia" w:eastAsiaTheme="majorEastAsia" w:hAnsiTheme="majorEastAsia"/>
          <w:sz w:val="24"/>
          <w:szCs w:val="24"/>
        </w:rPr>
      </w:pPr>
    </w:p>
    <w:p w14:paraId="5C95FFE1" w14:textId="71E84912" w:rsidR="005B72BB" w:rsidRPr="004C2E59" w:rsidRDefault="00F373E0" w:rsidP="005B72B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w:t>
      </w:r>
      <w:r w:rsidR="002D6FA5" w:rsidRPr="004C2E59">
        <w:rPr>
          <w:rFonts w:asciiTheme="majorEastAsia" w:eastAsiaTheme="majorEastAsia" w:hAnsiTheme="majorEastAsia"/>
          <w:sz w:val="24"/>
          <w:szCs w:val="24"/>
        </w:rPr>
        <w:t>5</w:t>
      </w:r>
      <w:r w:rsidR="00641D37" w:rsidRPr="004C2E59">
        <w:rPr>
          <w:rFonts w:asciiTheme="majorEastAsia" w:eastAsiaTheme="majorEastAsia" w:hAnsiTheme="majorEastAsia" w:hint="eastAsia"/>
          <w:sz w:val="24"/>
          <w:szCs w:val="24"/>
        </w:rPr>
        <w:t>．</w:t>
      </w:r>
      <w:r w:rsidR="00071122" w:rsidRPr="004C2E59">
        <w:rPr>
          <w:rFonts w:asciiTheme="majorEastAsia" w:eastAsiaTheme="majorEastAsia" w:hAnsiTheme="majorEastAsia" w:hint="eastAsia"/>
          <w:sz w:val="24"/>
          <w:szCs w:val="24"/>
        </w:rPr>
        <w:t>作業者が隠ぺいをした事例とその対応</w:t>
      </w:r>
    </w:p>
    <w:p w14:paraId="01863555" w14:textId="3A5ED1C0" w:rsidR="005B72BB" w:rsidRPr="004C2E59" w:rsidRDefault="00F373E0" w:rsidP="00F373E0">
      <w:pPr>
        <w:ind w:firstLineChars="150" w:firstLine="360"/>
        <w:rPr>
          <w:rFonts w:asciiTheme="majorEastAsia" w:eastAsiaTheme="majorEastAsia" w:hAnsiTheme="majorEastAsia"/>
          <w:sz w:val="24"/>
          <w:szCs w:val="24"/>
        </w:rPr>
      </w:pPr>
      <w:r w:rsidRPr="004C2E59">
        <w:rPr>
          <w:rFonts w:asciiTheme="majorEastAsia" w:eastAsiaTheme="majorEastAsia" w:hAnsiTheme="majorEastAsia"/>
          <w:sz w:val="24"/>
          <w:szCs w:val="24"/>
        </w:rPr>
        <w:t>1</w:t>
      </w:r>
      <w:r w:rsidR="002D6FA5" w:rsidRPr="004C2E59">
        <w:rPr>
          <w:rFonts w:asciiTheme="majorEastAsia" w:eastAsiaTheme="majorEastAsia" w:hAnsiTheme="majorEastAsia"/>
          <w:sz w:val="24"/>
          <w:szCs w:val="24"/>
        </w:rPr>
        <w:t>5</w:t>
      </w:r>
      <w:r w:rsidRPr="004C2E59">
        <w:rPr>
          <w:rFonts w:asciiTheme="majorEastAsia" w:eastAsiaTheme="majorEastAsia" w:hAnsiTheme="majorEastAsia"/>
          <w:sz w:val="24"/>
          <w:szCs w:val="24"/>
        </w:rPr>
        <w:t xml:space="preserve">.1 </w:t>
      </w:r>
      <w:r w:rsidR="00071122" w:rsidRPr="004C2E59">
        <w:rPr>
          <w:rFonts w:asciiTheme="majorEastAsia" w:eastAsiaTheme="majorEastAsia" w:hAnsiTheme="majorEastAsia" w:hint="eastAsia"/>
          <w:sz w:val="24"/>
          <w:szCs w:val="24"/>
        </w:rPr>
        <w:t>試験を実施しなかった</w:t>
      </w:r>
    </w:p>
    <w:p w14:paraId="14B8A226" w14:textId="6A6790DA" w:rsidR="00071122" w:rsidRPr="004C2E59" w:rsidRDefault="00F373E0" w:rsidP="00F373E0">
      <w:pPr>
        <w:pStyle w:val="af1"/>
        <w:ind w:leftChars="0" w:left="240" w:firstLineChars="50" w:firstLine="120"/>
        <w:rPr>
          <w:rFonts w:asciiTheme="majorEastAsia" w:eastAsiaTheme="majorEastAsia" w:hAnsiTheme="majorEastAsia"/>
          <w:sz w:val="24"/>
          <w:szCs w:val="24"/>
        </w:rPr>
      </w:pPr>
      <w:r w:rsidRPr="004C2E59">
        <w:rPr>
          <w:rFonts w:asciiTheme="majorEastAsia" w:eastAsiaTheme="majorEastAsia" w:hAnsiTheme="majorEastAsia"/>
          <w:sz w:val="24"/>
          <w:szCs w:val="24"/>
        </w:rPr>
        <w:t>1</w:t>
      </w:r>
      <w:r w:rsidR="002D6FA5" w:rsidRPr="004C2E59">
        <w:rPr>
          <w:rFonts w:asciiTheme="majorEastAsia" w:eastAsiaTheme="majorEastAsia" w:hAnsiTheme="majorEastAsia"/>
          <w:sz w:val="24"/>
          <w:szCs w:val="24"/>
        </w:rPr>
        <w:t>5</w:t>
      </w:r>
      <w:r w:rsidRPr="004C2E59">
        <w:rPr>
          <w:rFonts w:asciiTheme="majorEastAsia" w:eastAsiaTheme="majorEastAsia" w:hAnsiTheme="majorEastAsia"/>
          <w:sz w:val="24"/>
          <w:szCs w:val="24"/>
        </w:rPr>
        <w:t xml:space="preserve">.2 </w:t>
      </w:r>
      <w:r w:rsidR="00071122" w:rsidRPr="004C2E59">
        <w:rPr>
          <w:rFonts w:asciiTheme="majorEastAsia" w:eastAsiaTheme="majorEastAsia" w:hAnsiTheme="majorEastAsia" w:hint="eastAsia"/>
          <w:sz w:val="24"/>
          <w:szCs w:val="24"/>
        </w:rPr>
        <w:t>意図的にSOPを遵守しない</w:t>
      </w:r>
    </w:p>
    <w:p w14:paraId="0A313BFD" w14:textId="77777777" w:rsidR="00641D37" w:rsidRPr="004C2E59" w:rsidRDefault="00641D37" w:rsidP="00641D37">
      <w:pPr>
        <w:rPr>
          <w:rFonts w:asciiTheme="majorEastAsia" w:eastAsiaTheme="majorEastAsia" w:hAnsiTheme="majorEastAsia"/>
          <w:sz w:val="24"/>
          <w:szCs w:val="24"/>
        </w:rPr>
      </w:pPr>
    </w:p>
    <w:p w14:paraId="1DD71006" w14:textId="7EF9262C" w:rsidR="005B72BB" w:rsidRPr="004C2E59" w:rsidRDefault="00F373E0" w:rsidP="00A25C3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w:t>
      </w:r>
      <w:r w:rsidR="002D6FA5" w:rsidRPr="004C2E59">
        <w:rPr>
          <w:rFonts w:asciiTheme="majorEastAsia" w:eastAsiaTheme="majorEastAsia" w:hAnsiTheme="majorEastAsia"/>
          <w:sz w:val="24"/>
          <w:szCs w:val="24"/>
        </w:rPr>
        <w:t>6</w:t>
      </w:r>
      <w:r w:rsidR="00A25C3B" w:rsidRPr="004C2E59">
        <w:rPr>
          <w:rFonts w:asciiTheme="majorEastAsia" w:eastAsiaTheme="majorEastAsia" w:hAnsiTheme="majorEastAsia" w:hint="eastAsia"/>
          <w:sz w:val="24"/>
          <w:szCs w:val="24"/>
        </w:rPr>
        <w:t>．</w:t>
      </w:r>
      <w:r w:rsidR="00071122" w:rsidRPr="004C2E59">
        <w:rPr>
          <w:rFonts w:asciiTheme="majorEastAsia" w:eastAsiaTheme="majorEastAsia" w:hAnsiTheme="majorEastAsia" w:hint="eastAsia"/>
          <w:sz w:val="24"/>
          <w:szCs w:val="24"/>
        </w:rPr>
        <w:t>なぜ作業者は報告しない</w:t>
      </w:r>
      <w:r w:rsidR="00071122" w:rsidRPr="004C2E59">
        <w:rPr>
          <w:rFonts w:asciiTheme="majorEastAsia" w:eastAsiaTheme="majorEastAsia" w:hAnsiTheme="majorEastAsia"/>
          <w:sz w:val="24"/>
          <w:szCs w:val="24"/>
        </w:rPr>
        <w:t>/隠ぺいするのか</w:t>
      </w:r>
    </w:p>
    <w:p w14:paraId="5E8E6D5D" w14:textId="32424EE7" w:rsidR="005B72BB" w:rsidRPr="004C2E59" w:rsidRDefault="00F373E0" w:rsidP="00F373E0">
      <w:pPr>
        <w:ind w:firstLineChars="150" w:firstLine="360"/>
        <w:rPr>
          <w:rFonts w:asciiTheme="majorEastAsia" w:eastAsiaTheme="majorEastAsia" w:hAnsiTheme="majorEastAsia"/>
          <w:sz w:val="24"/>
          <w:szCs w:val="24"/>
        </w:rPr>
      </w:pPr>
      <w:r w:rsidRPr="004C2E59">
        <w:rPr>
          <w:rFonts w:asciiTheme="majorEastAsia" w:eastAsiaTheme="majorEastAsia" w:hAnsiTheme="majorEastAsia"/>
          <w:sz w:val="24"/>
          <w:szCs w:val="24"/>
        </w:rPr>
        <w:t>1</w:t>
      </w:r>
      <w:r w:rsidR="002D6FA5" w:rsidRPr="004C2E59">
        <w:rPr>
          <w:rFonts w:asciiTheme="majorEastAsia" w:eastAsiaTheme="majorEastAsia" w:hAnsiTheme="majorEastAsia"/>
          <w:sz w:val="24"/>
          <w:szCs w:val="24"/>
        </w:rPr>
        <w:t>6</w:t>
      </w:r>
      <w:r w:rsidRPr="004C2E59">
        <w:rPr>
          <w:rFonts w:asciiTheme="majorEastAsia" w:eastAsiaTheme="majorEastAsia" w:hAnsiTheme="majorEastAsia"/>
          <w:sz w:val="24"/>
          <w:szCs w:val="24"/>
        </w:rPr>
        <w:t xml:space="preserve">.1 </w:t>
      </w:r>
      <w:r w:rsidR="00071122" w:rsidRPr="004C2E59">
        <w:rPr>
          <w:rFonts w:asciiTheme="majorEastAsia" w:eastAsiaTheme="majorEastAsia" w:hAnsiTheme="majorEastAsia" w:hint="eastAsia"/>
          <w:sz w:val="24"/>
          <w:szCs w:val="24"/>
        </w:rPr>
        <w:t>隠蔽の意識がない行為</w:t>
      </w:r>
    </w:p>
    <w:p w14:paraId="19066D4E" w14:textId="1E9B4C7C" w:rsidR="00071122" w:rsidRPr="004C2E59" w:rsidRDefault="00F373E0" w:rsidP="00F373E0">
      <w:pPr>
        <w:ind w:firstLineChars="150" w:firstLine="360"/>
        <w:rPr>
          <w:rFonts w:asciiTheme="majorEastAsia" w:eastAsiaTheme="majorEastAsia" w:hAnsiTheme="majorEastAsia"/>
          <w:sz w:val="24"/>
          <w:szCs w:val="24"/>
        </w:rPr>
      </w:pPr>
      <w:r w:rsidRPr="004C2E59">
        <w:rPr>
          <w:rFonts w:asciiTheme="majorEastAsia" w:eastAsiaTheme="majorEastAsia" w:hAnsiTheme="majorEastAsia"/>
          <w:sz w:val="24"/>
          <w:szCs w:val="24"/>
        </w:rPr>
        <w:t>1</w:t>
      </w:r>
      <w:r w:rsidR="002D6FA5" w:rsidRPr="004C2E59">
        <w:rPr>
          <w:rFonts w:asciiTheme="majorEastAsia" w:eastAsiaTheme="majorEastAsia" w:hAnsiTheme="majorEastAsia"/>
          <w:sz w:val="24"/>
          <w:szCs w:val="24"/>
        </w:rPr>
        <w:t>6</w:t>
      </w:r>
      <w:r w:rsidRPr="004C2E59">
        <w:rPr>
          <w:rFonts w:asciiTheme="majorEastAsia" w:eastAsiaTheme="majorEastAsia" w:hAnsiTheme="majorEastAsia"/>
          <w:sz w:val="24"/>
          <w:szCs w:val="24"/>
        </w:rPr>
        <w:t xml:space="preserve">.2 </w:t>
      </w:r>
      <w:r w:rsidR="00071122" w:rsidRPr="004C2E59">
        <w:rPr>
          <w:rFonts w:asciiTheme="majorEastAsia" w:eastAsiaTheme="majorEastAsia" w:hAnsiTheme="majorEastAsia" w:hint="eastAsia"/>
          <w:sz w:val="24"/>
          <w:szCs w:val="24"/>
        </w:rPr>
        <w:t>SOPに対する軽視</w:t>
      </w:r>
    </w:p>
    <w:p w14:paraId="269C0355" w14:textId="77777777" w:rsidR="005B72BB" w:rsidRPr="004C2E59" w:rsidRDefault="005B72BB" w:rsidP="005B72BB">
      <w:pPr>
        <w:pStyle w:val="af1"/>
        <w:ind w:leftChars="0"/>
        <w:rPr>
          <w:rFonts w:asciiTheme="majorEastAsia" w:eastAsiaTheme="majorEastAsia" w:hAnsiTheme="majorEastAsia"/>
          <w:sz w:val="24"/>
          <w:szCs w:val="24"/>
        </w:rPr>
      </w:pPr>
    </w:p>
    <w:p w14:paraId="4A389DFC" w14:textId="57C241EC" w:rsidR="005B72BB" w:rsidRPr="004C2E59" w:rsidRDefault="00F3187A" w:rsidP="005B72BB">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lastRenderedPageBreak/>
        <w:t>1</w:t>
      </w:r>
      <w:r w:rsidR="002D6FA5" w:rsidRPr="004C2E59">
        <w:rPr>
          <w:rFonts w:asciiTheme="majorEastAsia" w:eastAsiaTheme="majorEastAsia" w:hAnsiTheme="majorEastAsia"/>
          <w:sz w:val="24"/>
          <w:szCs w:val="24"/>
        </w:rPr>
        <w:t>7</w:t>
      </w:r>
      <w:r w:rsidR="005B72BB" w:rsidRPr="004C2E59">
        <w:rPr>
          <w:rFonts w:asciiTheme="majorEastAsia" w:eastAsiaTheme="majorEastAsia" w:hAnsiTheme="majorEastAsia" w:hint="eastAsia"/>
          <w:sz w:val="24"/>
          <w:szCs w:val="24"/>
        </w:rPr>
        <w:t>．</w:t>
      </w:r>
      <w:r w:rsidR="00071122" w:rsidRPr="004C2E59">
        <w:rPr>
          <w:rFonts w:asciiTheme="majorEastAsia" w:eastAsiaTheme="majorEastAsia" w:hAnsiTheme="majorEastAsia" w:hint="eastAsia"/>
          <w:sz w:val="24"/>
          <w:szCs w:val="24"/>
        </w:rPr>
        <w:t>風土の問題</w:t>
      </w:r>
    </w:p>
    <w:p w14:paraId="791198AC" w14:textId="772A1C5A" w:rsidR="00071122" w:rsidRPr="004C2E59" w:rsidRDefault="000A1735" w:rsidP="000A1735">
      <w:pPr>
        <w:ind w:firstLineChars="150" w:firstLine="360"/>
        <w:rPr>
          <w:rFonts w:asciiTheme="majorEastAsia" w:eastAsiaTheme="majorEastAsia" w:hAnsiTheme="majorEastAsia"/>
          <w:sz w:val="24"/>
          <w:szCs w:val="24"/>
        </w:rPr>
      </w:pPr>
      <w:r w:rsidRPr="004C2E59">
        <w:rPr>
          <w:rFonts w:asciiTheme="majorEastAsia" w:eastAsiaTheme="majorEastAsia" w:hAnsiTheme="majorEastAsia"/>
          <w:sz w:val="24"/>
          <w:szCs w:val="24"/>
        </w:rPr>
        <w:t>1</w:t>
      </w:r>
      <w:r w:rsidR="002D6FA5" w:rsidRPr="004C2E59">
        <w:rPr>
          <w:rFonts w:asciiTheme="majorEastAsia" w:eastAsiaTheme="majorEastAsia" w:hAnsiTheme="majorEastAsia"/>
          <w:sz w:val="24"/>
          <w:szCs w:val="24"/>
        </w:rPr>
        <w:t>7</w:t>
      </w:r>
      <w:r w:rsidRPr="004C2E59">
        <w:rPr>
          <w:rFonts w:asciiTheme="majorEastAsia" w:eastAsiaTheme="majorEastAsia" w:hAnsiTheme="majorEastAsia"/>
          <w:sz w:val="24"/>
          <w:szCs w:val="24"/>
        </w:rPr>
        <w:t xml:space="preserve">.1 </w:t>
      </w:r>
      <w:r w:rsidR="00071122" w:rsidRPr="004C2E59">
        <w:rPr>
          <w:rFonts w:asciiTheme="majorEastAsia" w:eastAsiaTheme="majorEastAsia" w:hAnsiTheme="majorEastAsia" w:hint="eastAsia"/>
          <w:sz w:val="24"/>
          <w:szCs w:val="24"/>
        </w:rPr>
        <w:t xml:space="preserve">マネージメントの問題　</w:t>
      </w:r>
    </w:p>
    <w:p w14:paraId="007BD04E" w14:textId="6BDB7DEB" w:rsidR="00A25C3B" w:rsidRPr="004C2E59" w:rsidRDefault="000A1735" w:rsidP="000A1735">
      <w:pPr>
        <w:ind w:firstLineChars="150" w:firstLine="360"/>
        <w:rPr>
          <w:rFonts w:asciiTheme="majorEastAsia" w:eastAsiaTheme="majorEastAsia" w:hAnsiTheme="majorEastAsia"/>
          <w:sz w:val="24"/>
          <w:szCs w:val="24"/>
        </w:rPr>
      </w:pPr>
      <w:r w:rsidRPr="004C2E59">
        <w:rPr>
          <w:rFonts w:asciiTheme="majorEastAsia" w:eastAsiaTheme="majorEastAsia" w:hAnsiTheme="majorEastAsia"/>
          <w:sz w:val="24"/>
          <w:szCs w:val="24"/>
        </w:rPr>
        <w:t>1</w:t>
      </w:r>
      <w:r w:rsidR="002D6FA5" w:rsidRPr="004C2E59">
        <w:rPr>
          <w:rFonts w:asciiTheme="majorEastAsia" w:eastAsiaTheme="majorEastAsia" w:hAnsiTheme="majorEastAsia"/>
          <w:sz w:val="24"/>
          <w:szCs w:val="24"/>
        </w:rPr>
        <w:t>7</w:t>
      </w:r>
      <w:r w:rsidRPr="004C2E59">
        <w:rPr>
          <w:rFonts w:asciiTheme="majorEastAsia" w:eastAsiaTheme="majorEastAsia" w:hAnsiTheme="majorEastAsia"/>
          <w:sz w:val="24"/>
          <w:szCs w:val="24"/>
        </w:rPr>
        <w:t xml:space="preserve">.2 </w:t>
      </w:r>
      <w:r w:rsidR="00A25C3B" w:rsidRPr="004C2E59">
        <w:rPr>
          <w:rFonts w:asciiTheme="majorEastAsia" w:eastAsiaTheme="majorEastAsia" w:hAnsiTheme="majorEastAsia" w:hint="eastAsia"/>
          <w:sz w:val="24"/>
          <w:szCs w:val="24"/>
        </w:rPr>
        <w:t>一人ひとりが生かされる風土</w:t>
      </w:r>
    </w:p>
    <w:p w14:paraId="331AED4E" w14:textId="77777777" w:rsidR="000D00DB" w:rsidRPr="004C2E59" w:rsidRDefault="000D00DB" w:rsidP="0089696D">
      <w:pPr>
        <w:rPr>
          <w:rFonts w:asciiTheme="majorEastAsia" w:eastAsiaTheme="majorEastAsia" w:hAnsiTheme="majorEastAsia"/>
          <w:sz w:val="24"/>
          <w:szCs w:val="24"/>
        </w:rPr>
      </w:pPr>
    </w:p>
    <w:p w14:paraId="2B0E95B1" w14:textId="201EA85C" w:rsidR="0089696D" w:rsidRPr="004C2E59" w:rsidRDefault="005B72BB" w:rsidP="00641D37">
      <w:pPr>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w:t>
      </w:r>
      <w:r w:rsidR="002D6FA5" w:rsidRPr="004C2E59">
        <w:rPr>
          <w:rFonts w:asciiTheme="majorEastAsia" w:eastAsiaTheme="majorEastAsia" w:hAnsiTheme="majorEastAsia"/>
          <w:sz w:val="24"/>
          <w:szCs w:val="24"/>
        </w:rPr>
        <w:t>8</w:t>
      </w:r>
      <w:r w:rsidR="00641D37" w:rsidRPr="004C2E59">
        <w:rPr>
          <w:rFonts w:asciiTheme="majorEastAsia" w:eastAsiaTheme="majorEastAsia" w:hAnsiTheme="majorEastAsia" w:hint="eastAsia"/>
          <w:sz w:val="24"/>
          <w:szCs w:val="24"/>
        </w:rPr>
        <w:t>．</w:t>
      </w:r>
      <w:r w:rsidR="00413162" w:rsidRPr="004C2E59">
        <w:rPr>
          <w:rFonts w:asciiTheme="majorEastAsia" w:eastAsiaTheme="majorEastAsia" w:hAnsiTheme="majorEastAsia" w:hint="eastAsia"/>
          <w:sz w:val="24"/>
          <w:szCs w:val="24"/>
        </w:rPr>
        <w:t>作業者がミスを起こしにくい</w:t>
      </w:r>
      <w:r w:rsidR="0089696D" w:rsidRPr="004C2E59">
        <w:rPr>
          <w:rFonts w:asciiTheme="majorEastAsia" w:eastAsiaTheme="majorEastAsia" w:hAnsiTheme="majorEastAsia" w:hint="eastAsia"/>
          <w:sz w:val="24"/>
          <w:szCs w:val="24"/>
        </w:rPr>
        <w:t>SOP/</w:t>
      </w:r>
      <w:r w:rsidR="00413162" w:rsidRPr="004C2E59">
        <w:rPr>
          <w:rFonts w:asciiTheme="majorEastAsia" w:eastAsiaTheme="majorEastAsia" w:hAnsiTheme="majorEastAsia" w:hint="eastAsia"/>
          <w:sz w:val="24"/>
          <w:szCs w:val="24"/>
        </w:rPr>
        <w:t>製造指図とは？</w:t>
      </w:r>
      <w:r w:rsidR="0089696D" w:rsidRPr="004C2E59">
        <w:rPr>
          <w:rFonts w:asciiTheme="majorEastAsia" w:eastAsiaTheme="majorEastAsia" w:hAnsiTheme="majorEastAsia" w:hint="eastAsia"/>
          <w:sz w:val="24"/>
          <w:szCs w:val="24"/>
        </w:rPr>
        <w:t xml:space="preserve">　　</w:t>
      </w:r>
    </w:p>
    <w:p w14:paraId="69915E4C"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1）重要な項目はダブルチェック</w:t>
      </w:r>
    </w:p>
    <w:p w14:paraId="08DB6FE4" w14:textId="77777777" w:rsidR="0089696D" w:rsidRPr="004C2E59" w:rsidRDefault="0089696D" w:rsidP="005B72BB">
      <w:pPr>
        <w:ind w:leftChars="100" w:left="450" w:hangingChars="100" w:hanging="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3）記録は必ずダブルチェックする。</w:t>
      </w:r>
    </w:p>
    <w:p w14:paraId="35F73305"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4）記録はその都度記入する。</w:t>
      </w:r>
    </w:p>
    <w:p w14:paraId="676D0681" w14:textId="77777777" w:rsidR="0089696D" w:rsidRPr="004C2E59" w:rsidRDefault="0089696D" w:rsidP="0089696D">
      <w:pPr>
        <w:ind w:leftChars="100" w:left="690" w:hangingChars="200" w:hanging="48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6）重要な項目はレ点ではなく記入させる。</w:t>
      </w:r>
    </w:p>
    <w:p w14:paraId="6AF8DCF0"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7）表示物の計数管理は引き算をしない。</w:t>
      </w:r>
    </w:p>
    <w:p w14:paraId="6840C81D" w14:textId="77777777" w:rsidR="0089696D" w:rsidRPr="004C2E59" w:rsidRDefault="0089696D" w:rsidP="0089696D">
      <w:pPr>
        <w:ind w:leftChars="100" w:left="690" w:hangingChars="200" w:hanging="48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9）現場の作業者に計算させるようなSOPにしない。</w:t>
      </w:r>
    </w:p>
    <w:p w14:paraId="68283A0E"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10）現場の計測器の単位とSOPの単位は一致させる。</w:t>
      </w:r>
    </w:p>
    <w:p w14:paraId="6A482CA2"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11）現場の作業指示書/作業カードも文書管理を行う。</w:t>
      </w:r>
    </w:p>
    <w:p w14:paraId="6DE54539" w14:textId="77777777" w:rsidR="0089696D" w:rsidRPr="004C2E59" w:rsidRDefault="0089696D" w:rsidP="0089696D">
      <w:pPr>
        <w:ind w:firstLineChars="100" w:firstLine="240"/>
        <w:rPr>
          <w:rFonts w:asciiTheme="majorEastAsia" w:eastAsiaTheme="majorEastAsia" w:hAnsiTheme="majorEastAsia"/>
          <w:sz w:val="24"/>
          <w:szCs w:val="24"/>
        </w:rPr>
      </w:pPr>
      <w:r w:rsidRPr="004C2E5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C2E59" w:rsidRDefault="00F3187A" w:rsidP="00F3187A">
      <w:pPr>
        <w:spacing w:line="400" w:lineRule="exact"/>
        <w:rPr>
          <w:rFonts w:asciiTheme="majorEastAsia" w:eastAsiaTheme="majorEastAsia" w:hAnsiTheme="majorEastAsia"/>
          <w:color w:val="000000" w:themeColor="text1"/>
          <w:sz w:val="24"/>
          <w:szCs w:val="24"/>
        </w:rPr>
      </w:pPr>
    </w:p>
    <w:p w14:paraId="3F2407E0" w14:textId="503DABC7" w:rsidR="00F3187A" w:rsidRPr="004C2E59" w:rsidRDefault="002D6FA5" w:rsidP="00F3187A">
      <w:pPr>
        <w:spacing w:line="400" w:lineRule="exact"/>
        <w:rPr>
          <w:rFonts w:asciiTheme="majorEastAsia" w:eastAsiaTheme="majorEastAsia" w:hAnsiTheme="majorEastAsia"/>
          <w:color w:val="000000" w:themeColor="text1"/>
          <w:sz w:val="24"/>
          <w:szCs w:val="24"/>
        </w:rPr>
      </w:pPr>
      <w:r w:rsidRPr="004C2E59">
        <w:rPr>
          <w:rFonts w:asciiTheme="majorEastAsia" w:eastAsiaTheme="majorEastAsia" w:hAnsiTheme="majorEastAsia"/>
          <w:color w:val="000000" w:themeColor="text1"/>
          <w:sz w:val="24"/>
          <w:szCs w:val="24"/>
        </w:rPr>
        <w:t>19</w:t>
      </w:r>
      <w:r w:rsidR="00F3187A" w:rsidRPr="004C2E59">
        <w:rPr>
          <w:rFonts w:asciiTheme="majorEastAsia" w:eastAsiaTheme="majorEastAsia" w:hAnsiTheme="majorEastAsia" w:hint="eastAsia"/>
          <w:color w:val="000000" w:themeColor="text1"/>
          <w:sz w:val="24"/>
          <w:szCs w:val="24"/>
        </w:rPr>
        <w:t>．偽造を見つけるための査察（PMDAが行うと想像される項目）</w:t>
      </w:r>
    </w:p>
    <w:p w14:paraId="644EFD41" w14:textId="1A9A91CF"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2）日付に注目する</w:t>
      </w:r>
    </w:p>
    <w:p w14:paraId="277E5AC8" w14:textId="2603B80F"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4）紙の白さに注目する</w:t>
      </w:r>
    </w:p>
    <w:p w14:paraId="434A8749" w14:textId="41DD46A1"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5）収率に注目する</w:t>
      </w:r>
    </w:p>
    <w:p w14:paraId="1D34DB21" w14:textId="021EFEBD"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9）倉庫の原料を確認する</w:t>
      </w:r>
    </w:p>
    <w:p w14:paraId="322F4A4C" w14:textId="77777777"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lastRenderedPageBreak/>
        <w:t>13）資格者を確認する</w:t>
      </w:r>
    </w:p>
    <w:p w14:paraId="0BD88917" w14:textId="71DA23E1"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17）標準品管理を確認する</w:t>
      </w:r>
    </w:p>
    <w:p w14:paraId="40BA7CFC" w14:textId="60E71577"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3）自動販売機の値段</w:t>
      </w:r>
    </w:p>
    <w:p w14:paraId="0F9D9E03" w14:textId="1F56B11D" w:rsidR="00071122" w:rsidRPr="004C2E5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C2E59" w:rsidRDefault="00F3187A" w:rsidP="00F3187A">
      <w:pPr>
        <w:spacing w:line="400" w:lineRule="exact"/>
        <w:rPr>
          <w:rFonts w:asciiTheme="majorEastAsia" w:eastAsiaTheme="majorEastAsia" w:hAnsiTheme="majorEastAsia"/>
          <w:color w:val="000000" w:themeColor="text1"/>
          <w:sz w:val="24"/>
          <w:szCs w:val="24"/>
        </w:rPr>
      </w:pPr>
    </w:p>
    <w:p w14:paraId="2CC387C6" w14:textId="6E0C2EC5" w:rsidR="00071122" w:rsidRPr="004C2E59" w:rsidRDefault="00F373E0" w:rsidP="00071122">
      <w:pPr>
        <w:spacing w:line="400" w:lineRule="exact"/>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2</w:t>
      </w:r>
      <w:r w:rsidR="002D6FA5" w:rsidRPr="004C2E59">
        <w:rPr>
          <w:rFonts w:asciiTheme="majorEastAsia" w:eastAsiaTheme="majorEastAsia" w:hAnsiTheme="majorEastAsia"/>
          <w:color w:val="000000" w:themeColor="text1"/>
          <w:sz w:val="24"/>
          <w:szCs w:val="24"/>
        </w:rPr>
        <w:t>0</w:t>
      </w:r>
      <w:r w:rsidR="00071122" w:rsidRPr="004C2E59">
        <w:rPr>
          <w:rFonts w:asciiTheme="majorEastAsia" w:eastAsiaTheme="majorEastAsia" w:hAnsiTheme="majorEastAsia" w:hint="eastAsia"/>
          <w:color w:val="000000" w:themeColor="text1"/>
          <w:sz w:val="24"/>
          <w:szCs w:val="24"/>
        </w:rPr>
        <w:t>．医薬品製造の品質トラブル</w:t>
      </w:r>
      <w:r w:rsidR="000A1735" w:rsidRPr="004C2E59">
        <w:rPr>
          <w:rFonts w:asciiTheme="majorEastAsia" w:eastAsiaTheme="majorEastAsia" w:hAnsiTheme="majorEastAsia" w:hint="eastAsia"/>
          <w:color w:val="000000" w:themeColor="text1"/>
          <w:sz w:val="24"/>
          <w:szCs w:val="24"/>
        </w:rPr>
        <w:t>(過去の実際の失敗事例から学ぶ)</w:t>
      </w:r>
      <w:r w:rsidR="00071122" w:rsidRPr="004C2E59">
        <w:rPr>
          <w:rFonts w:asciiTheme="majorEastAsia" w:eastAsiaTheme="majorEastAsia" w:hAnsiTheme="majorEastAsia" w:hint="eastAsia"/>
          <w:color w:val="000000" w:themeColor="text1"/>
          <w:sz w:val="24"/>
          <w:szCs w:val="24"/>
        </w:rPr>
        <w:t xml:space="preserve">　</w:t>
      </w:r>
    </w:p>
    <w:p w14:paraId="643C709F"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C2E5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6）ドリンク剤（食品）の栄養成分表示ミスが見つかった（問い合わせ）</w:t>
      </w:r>
    </w:p>
    <w:p w14:paraId="69D0108D" w14:textId="4822808E" w:rsidR="00071122" w:rsidRPr="004C2E59" w:rsidRDefault="00071122" w:rsidP="000A1735">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7）</w:t>
      </w:r>
      <w:r w:rsidR="000A1735" w:rsidRPr="004C2E59">
        <w:rPr>
          <w:rFonts w:asciiTheme="majorEastAsia" w:eastAsiaTheme="majorEastAsia" w:hAnsiTheme="majorEastAsia" w:hint="eastAsia"/>
          <w:color w:val="000000" w:themeColor="text1"/>
          <w:sz w:val="24"/>
          <w:szCs w:val="24"/>
        </w:rPr>
        <w:t>ラボエラーに気づかず、年次安定性試験不適合で製品回収</w:t>
      </w:r>
    </w:p>
    <w:p w14:paraId="6E17F10C"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C2E5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C2E5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C2E5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C2E5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C2E59" w:rsidRDefault="00071122" w:rsidP="00071122">
      <w:pPr>
        <w:adjustRightInd/>
        <w:textAlignment w:val="auto"/>
        <w:rPr>
          <w:rFonts w:asciiTheme="majorEastAsia" w:eastAsiaTheme="majorEastAsia" w:hAnsiTheme="majorEastAsia" w:cstheme="minorBidi"/>
          <w:b/>
          <w:sz w:val="24"/>
          <w:szCs w:val="24"/>
        </w:rPr>
      </w:pPr>
    </w:p>
    <w:p w14:paraId="492C427D" w14:textId="7C2C5C6C" w:rsidR="00071122" w:rsidRPr="004C2E59" w:rsidRDefault="00F373E0" w:rsidP="00071122">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2</w:t>
      </w:r>
      <w:r w:rsidR="002D6FA5" w:rsidRPr="004C2E59">
        <w:rPr>
          <w:rFonts w:asciiTheme="majorEastAsia" w:eastAsiaTheme="majorEastAsia" w:hAnsiTheme="majorEastAsia" w:cstheme="minorBidi"/>
          <w:sz w:val="24"/>
          <w:szCs w:val="24"/>
        </w:rPr>
        <w:t>1</w:t>
      </w:r>
      <w:r w:rsidR="00071122" w:rsidRPr="004C2E59">
        <w:rPr>
          <w:rFonts w:asciiTheme="majorEastAsia" w:eastAsiaTheme="majorEastAsia" w:hAnsiTheme="majorEastAsia" w:cstheme="minorBidi" w:hint="eastAsia"/>
          <w:sz w:val="24"/>
          <w:szCs w:val="24"/>
        </w:rPr>
        <w:t>．教育訓練/Quality</w:t>
      </w:r>
      <w:r w:rsidR="00071122" w:rsidRPr="004C2E59">
        <w:rPr>
          <w:rFonts w:asciiTheme="majorEastAsia" w:eastAsiaTheme="majorEastAsia" w:hAnsiTheme="majorEastAsia" w:cstheme="minorBidi"/>
          <w:sz w:val="24"/>
          <w:szCs w:val="24"/>
        </w:rPr>
        <w:t xml:space="preserve"> </w:t>
      </w:r>
      <w:r w:rsidR="00071122" w:rsidRPr="004C2E59">
        <w:rPr>
          <w:rFonts w:asciiTheme="majorEastAsia" w:eastAsiaTheme="majorEastAsia" w:hAnsiTheme="majorEastAsia" w:cstheme="minorBidi" w:hint="eastAsia"/>
          <w:sz w:val="24"/>
          <w:szCs w:val="24"/>
        </w:rPr>
        <w:t>Cultureへの取り組み</w:t>
      </w:r>
    </w:p>
    <w:p w14:paraId="41FF80A3" w14:textId="77777777" w:rsidR="00071122" w:rsidRPr="004C2E59" w:rsidRDefault="00071122"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　SOPへの認識を改める</w:t>
      </w:r>
      <w:r w:rsidR="004417BF" w:rsidRPr="004C2E59">
        <w:rPr>
          <w:rFonts w:asciiTheme="majorEastAsia" w:eastAsiaTheme="majorEastAsia" w:hAnsiTheme="majorEastAsia" w:cstheme="minorBidi" w:hint="eastAsia"/>
          <w:sz w:val="24"/>
          <w:szCs w:val="24"/>
        </w:rPr>
        <w:t>/SOPを知る</w:t>
      </w:r>
    </w:p>
    <w:p w14:paraId="01F6D525" w14:textId="77777777" w:rsidR="00071122" w:rsidRPr="004C2E59" w:rsidRDefault="00071122" w:rsidP="00071122">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 xml:space="preserve">　2)　ヒューマンエラーと故意との違い</w:t>
      </w:r>
    </w:p>
    <w:p w14:paraId="755B9D71" w14:textId="77777777" w:rsidR="00071122" w:rsidRPr="004C2E59" w:rsidRDefault="00071122" w:rsidP="00071122">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 xml:space="preserve">　3)　認定制度</w:t>
      </w:r>
    </w:p>
    <w:p w14:paraId="56B3F050" w14:textId="77777777" w:rsidR="00071122" w:rsidRPr="004C2E59" w:rsidRDefault="00071122" w:rsidP="00071122">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 xml:space="preserve">　4）ノウハウ集 </w:t>
      </w:r>
    </w:p>
    <w:p w14:paraId="50170BFF" w14:textId="77777777" w:rsidR="00071122" w:rsidRPr="004C2E59" w:rsidRDefault="00071122"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5）違反ができないGMP仕組みが人を守る</w:t>
      </w:r>
    </w:p>
    <w:p w14:paraId="1F3414CC" w14:textId="77777777" w:rsidR="00071122" w:rsidRPr="004C2E59" w:rsidRDefault="00071122" w:rsidP="00071122">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lastRenderedPageBreak/>
        <w:t xml:space="preserve">　　 ・現場でのサンプリング</w:t>
      </w:r>
    </w:p>
    <w:p w14:paraId="2C0EA3D0" w14:textId="77777777" w:rsidR="00071122" w:rsidRPr="004C2E59" w:rsidRDefault="00071122" w:rsidP="00071122">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 xml:space="preserve">　　 ・食品会社の取り組み（農薬混入から）</w:t>
      </w:r>
    </w:p>
    <w:p w14:paraId="48AF23E6" w14:textId="77777777" w:rsidR="004417BF"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6）３ゲン（現場、現物、現実）　５ゲン（＋原理、原則）</w:t>
      </w:r>
    </w:p>
    <w:p w14:paraId="02011762" w14:textId="77777777" w:rsidR="004417BF"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7）PDCA　Plan　Do　Check　Action　　品質サイクル</w:t>
      </w:r>
    </w:p>
    <w:p w14:paraId="7EEAC27F" w14:textId="77777777" w:rsidR="004417BF"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8）MBWA　Management　By　Wandering　Around</w:t>
      </w:r>
    </w:p>
    <w:p w14:paraId="0F346F50" w14:textId="77777777" w:rsidR="00071122"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9</w:t>
      </w:r>
      <w:r w:rsidR="00071122" w:rsidRPr="004C2E59">
        <w:rPr>
          <w:rFonts w:asciiTheme="majorEastAsia" w:eastAsiaTheme="majorEastAsia" w:hAnsiTheme="majorEastAsia" w:cstheme="minorBidi" w:hint="eastAsia"/>
          <w:sz w:val="24"/>
          <w:szCs w:val="24"/>
        </w:rPr>
        <w:t>）CRM（Cockpit Resource Management）の業務への取り込み</w:t>
      </w:r>
    </w:p>
    <w:p w14:paraId="699F0D20" w14:textId="77777777" w:rsidR="00071122"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10</w:t>
      </w:r>
      <w:r w:rsidR="00071122" w:rsidRPr="004C2E5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77777777" w:rsidR="00071122"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11</w:t>
      </w:r>
      <w:r w:rsidR="00071122" w:rsidRPr="004C2E59">
        <w:rPr>
          <w:rFonts w:asciiTheme="majorEastAsia" w:eastAsiaTheme="majorEastAsia" w:hAnsiTheme="majorEastAsia" w:cstheme="minorBidi" w:hint="eastAsia"/>
          <w:sz w:val="24"/>
          <w:szCs w:val="24"/>
        </w:rPr>
        <w:t>)　Spiritual ５S（精神/整理・整頓・清掃・清潔）</w:t>
      </w:r>
    </w:p>
    <w:p w14:paraId="2276283B" w14:textId="77777777" w:rsidR="00071122"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12</w:t>
      </w:r>
      <w:r w:rsidR="00071122" w:rsidRPr="004C2E59">
        <w:rPr>
          <w:rFonts w:asciiTheme="majorEastAsia" w:eastAsiaTheme="majorEastAsia" w:hAnsiTheme="majorEastAsia" w:cstheme="minorBidi" w:hint="eastAsia"/>
          <w:sz w:val="24"/>
          <w:szCs w:val="24"/>
        </w:rPr>
        <w:t>)　３H（初めて、変更、久しぶり）,５H（犯罪、普段と違うを追加）</w:t>
      </w:r>
    </w:p>
    <w:p w14:paraId="29F23740" w14:textId="77777777" w:rsidR="004417BF"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13）先送りしない（先送りしても問題が起きない場合も）</w:t>
      </w:r>
    </w:p>
    <w:p w14:paraId="4C3E6798" w14:textId="77777777" w:rsidR="004417BF" w:rsidRPr="004C2E59" w:rsidRDefault="004417BF" w:rsidP="004417BF">
      <w:pPr>
        <w:adjustRightInd/>
        <w:ind w:firstLineChars="200" w:firstLine="48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・目の前の品質課題を一つひとつ解決する→行動する</w:t>
      </w:r>
    </w:p>
    <w:p w14:paraId="111907CA" w14:textId="77777777" w:rsidR="004417BF" w:rsidRPr="004C2E59"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14) 一人ひとりが品質保証</w:t>
      </w:r>
    </w:p>
    <w:p w14:paraId="084C947F" w14:textId="77777777" w:rsidR="004417BF" w:rsidRPr="004C2E59" w:rsidRDefault="004417BF" w:rsidP="004417BF">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C2E59" w:rsidRDefault="004417BF" w:rsidP="004417BF">
      <w:pPr>
        <w:adjustRightInd/>
        <w:ind w:firstLineChars="200" w:firstLine="48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・人を生かす取り組み</w:t>
      </w:r>
    </w:p>
    <w:p w14:paraId="25755456" w14:textId="77777777" w:rsidR="004417BF" w:rsidRPr="004C2E59" w:rsidRDefault="004417BF" w:rsidP="004417BF">
      <w:pPr>
        <w:adjustRightInd/>
        <w:ind w:firstLineChars="200" w:firstLine="48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C2E59" w:rsidRDefault="004417BF" w:rsidP="004417BF">
      <w:pPr>
        <w:adjustRightInd/>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77777777" w:rsidR="00071122"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4C2E59">
        <w:rPr>
          <w:rFonts w:asciiTheme="majorEastAsia" w:eastAsiaTheme="majorEastAsia" w:hAnsiTheme="majorEastAsia" w:cstheme="minorBidi" w:hint="eastAsia"/>
          <w:sz w:val="24"/>
          <w:szCs w:val="24"/>
        </w:rPr>
        <w:t>15）FDAのQuality Culture</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bookmarkStart w:id="0" w:name="_GoBack"/>
      <w:bookmarkEnd w:id="0"/>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D5266" w14:textId="77777777" w:rsidR="00D22FDF" w:rsidRDefault="00D22FDF">
      <w:r>
        <w:separator/>
      </w:r>
    </w:p>
  </w:endnote>
  <w:endnote w:type="continuationSeparator" w:id="0">
    <w:p w14:paraId="40FF0C63" w14:textId="77777777" w:rsidR="00D22FDF" w:rsidRDefault="00D2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853C6" w14:textId="77777777" w:rsidR="00D22FDF" w:rsidRDefault="00D22FDF">
      <w:r>
        <w:separator/>
      </w:r>
    </w:p>
  </w:footnote>
  <w:footnote w:type="continuationSeparator" w:id="0">
    <w:p w14:paraId="322119C3" w14:textId="77777777" w:rsidR="00D22FDF" w:rsidRDefault="00D2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6A3B2A"/>
    <w:multiLevelType w:val="hybridMultilevel"/>
    <w:tmpl w:val="4846FAEC"/>
    <w:lvl w:ilvl="0" w:tplc="22383DCC">
      <w:start w:val="14"/>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1"/>
  </w:num>
  <w:num w:numId="8">
    <w:abstractNumId w:val="20"/>
  </w:num>
  <w:num w:numId="9">
    <w:abstractNumId w:val="5"/>
  </w:num>
  <w:num w:numId="10">
    <w:abstractNumId w:val="1"/>
  </w:num>
  <w:num w:numId="11">
    <w:abstractNumId w:val="18"/>
  </w:num>
  <w:num w:numId="12">
    <w:abstractNumId w:val="6"/>
  </w:num>
  <w:num w:numId="13">
    <w:abstractNumId w:val="22"/>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7A7"/>
    <w:rsid w:val="00093D8C"/>
    <w:rsid w:val="000A1735"/>
    <w:rsid w:val="000A2596"/>
    <w:rsid w:val="000A68C4"/>
    <w:rsid w:val="000B2E6D"/>
    <w:rsid w:val="000D00DB"/>
    <w:rsid w:val="000F73DA"/>
    <w:rsid w:val="00110F80"/>
    <w:rsid w:val="00112218"/>
    <w:rsid w:val="001416D0"/>
    <w:rsid w:val="00153904"/>
    <w:rsid w:val="00162410"/>
    <w:rsid w:val="001648CC"/>
    <w:rsid w:val="0017002F"/>
    <w:rsid w:val="00175DE1"/>
    <w:rsid w:val="00177FDC"/>
    <w:rsid w:val="0019725C"/>
    <w:rsid w:val="001B1AF0"/>
    <w:rsid w:val="001E1C86"/>
    <w:rsid w:val="001E5CE1"/>
    <w:rsid w:val="001F1CF2"/>
    <w:rsid w:val="001F202F"/>
    <w:rsid w:val="001F693B"/>
    <w:rsid w:val="00217FD3"/>
    <w:rsid w:val="002326B5"/>
    <w:rsid w:val="0025099A"/>
    <w:rsid w:val="00253F40"/>
    <w:rsid w:val="00260DCA"/>
    <w:rsid w:val="0026167F"/>
    <w:rsid w:val="00264FE4"/>
    <w:rsid w:val="00286BE3"/>
    <w:rsid w:val="00292057"/>
    <w:rsid w:val="002A2FF8"/>
    <w:rsid w:val="002C36BE"/>
    <w:rsid w:val="002D269D"/>
    <w:rsid w:val="002D6FA5"/>
    <w:rsid w:val="002F4011"/>
    <w:rsid w:val="00336464"/>
    <w:rsid w:val="003A05EA"/>
    <w:rsid w:val="003F0CA4"/>
    <w:rsid w:val="00413162"/>
    <w:rsid w:val="00437851"/>
    <w:rsid w:val="004417BF"/>
    <w:rsid w:val="004C2E59"/>
    <w:rsid w:val="004D722D"/>
    <w:rsid w:val="004F45F3"/>
    <w:rsid w:val="005250C7"/>
    <w:rsid w:val="005728BD"/>
    <w:rsid w:val="005B72BB"/>
    <w:rsid w:val="00603736"/>
    <w:rsid w:val="00612A43"/>
    <w:rsid w:val="0063009E"/>
    <w:rsid w:val="00641D37"/>
    <w:rsid w:val="0064482A"/>
    <w:rsid w:val="006C1E99"/>
    <w:rsid w:val="007119AB"/>
    <w:rsid w:val="0071255B"/>
    <w:rsid w:val="00713014"/>
    <w:rsid w:val="007148CC"/>
    <w:rsid w:val="007473B1"/>
    <w:rsid w:val="0076471A"/>
    <w:rsid w:val="007B07AD"/>
    <w:rsid w:val="007B6987"/>
    <w:rsid w:val="007D38E5"/>
    <w:rsid w:val="007F07F4"/>
    <w:rsid w:val="007F6377"/>
    <w:rsid w:val="00874D9D"/>
    <w:rsid w:val="008849C9"/>
    <w:rsid w:val="0088744D"/>
    <w:rsid w:val="0089696D"/>
    <w:rsid w:val="008B13CF"/>
    <w:rsid w:val="0091377B"/>
    <w:rsid w:val="00922455"/>
    <w:rsid w:val="009748CE"/>
    <w:rsid w:val="009777EE"/>
    <w:rsid w:val="00986E17"/>
    <w:rsid w:val="00997D17"/>
    <w:rsid w:val="009C7A61"/>
    <w:rsid w:val="009E17E2"/>
    <w:rsid w:val="00A25C3B"/>
    <w:rsid w:val="00A52539"/>
    <w:rsid w:val="00A5578E"/>
    <w:rsid w:val="00A7149A"/>
    <w:rsid w:val="00AA3090"/>
    <w:rsid w:val="00AC4A1C"/>
    <w:rsid w:val="00AD4A40"/>
    <w:rsid w:val="00B1085E"/>
    <w:rsid w:val="00B10C3F"/>
    <w:rsid w:val="00B10D20"/>
    <w:rsid w:val="00B160AD"/>
    <w:rsid w:val="00BB4AA6"/>
    <w:rsid w:val="00BC66F1"/>
    <w:rsid w:val="00C20D42"/>
    <w:rsid w:val="00C27949"/>
    <w:rsid w:val="00C43171"/>
    <w:rsid w:val="00C6473E"/>
    <w:rsid w:val="00C7195E"/>
    <w:rsid w:val="00CB51FC"/>
    <w:rsid w:val="00CD63AF"/>
    <w:rsid w:val="00CE0DD8"/>
    <w:rsid w:val="00CF4A09"/>
    <w:rsid w:val="00D01632"/>
    <w:rsid w:val="00D06906"/>
    <w:rsid w:val="00D146EE"/>
    <w:rsid w:val="00D22FDF"/>
    <w:rsid w:val="00D40DBA"/>
    <w:rsid w:val="00D47441"/>
    <w:rsid w:val="00D601F3"/>
    <w:rsid w:val="00D674C5"/>
    <w:rsid w:val="00D92BD6"/>
    <w:rsid w:val="00DE0E24"/>
    <w:rsid w:val="00DF5AAA"/>
    <w:rsid w:val="00E06A34"/>
    <w:rsid w:val="00E21C46"/>
    <w:rsid w:val="00E53095"/>
    <w:rsid w:val="00E54B80"/>
    <w:rsid w:val="00E57CF2"/>
    <w:rsid w:val="00E84050"/>
    <w:rsid w:val="00EC6391"/>
    <w:rsid w:val="00EC6EF4"/>
    <w:rsid w:val="00ED2C45"/>
    <w:rsid w:val="00ED3B13"/>
    <w:rsid w:val="00EF7C17"/>
    <w:rsid w:val="00F3187A"/>
    <w:rsid w:val="00F34F68"/>
    <w:rsid w:val="00F373E0"/>
    <w:rsid w:val="00F41CF2"/>
    <w:rsid w:val="00F52B91"/>
    <w:rsid w:val="00F73C6A"/>
    <w:rsid w:val="00F97A28"/>
    <w:rsid w:val="00FB29F9"/>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642</Words>
  <Characters>3666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4300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inoruhinshitu@outlook.jp</cp:lastModifiedBy>
  <cp:revision>2</cp:revision>
  <cp:lastPrinted>2014-02-24T01:08:00Z</cp:lastPrinted>
  <dcterms:created xsi:type="dcterms:W3CDTF">2018-06-25T23:52:00Z</dcterms:created>
  <dcterms:modified xsi:type="dcterms:W3CDTF">2018-06-25T23:52:00Z</dcterms:modified>
</cp:coreProperties>
</file>