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E4409" w14:textId="77777777" w:rsidR="00D601F3" w:rsidRDefault="00D601F3" w:rsidP="007F6377">
      <w:pPr>
        <w:spacing w:line="400" w:lineRule="exact"/>
        <w:rPr>
          <w:color w:val="000000" w:themeColor="text1"/>
          <w:sz w:val="24"/>
        </w:rPr>
      </w:pPr>
      <w:bookmarkStart w:id="0" w:name="_GoBack"/>
      <w:bookmarkEnd w:id="0"/>
    </w:p>
    <w:p w14:paraId="36050575" w14:textId="77777777"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79AF1A77" w14:textId="77777777" w:rsidR="00D601F3" w:rsidRDefault="00D601F3" w:rsidP="0081574D">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DC4EC3" w:rsidRPr="00DC4EC3">
        <w:rPr>
          <w:rFonts w:ascii="MS UI Gothic" w:eastAsia="MS UI Gothic" w:hAnsi="MS UI Gothic" w:hint="eastAsia"/>
          <w:b/>
          <w:color w:val="0000FF"/>
          <w:sz w:val="24"/>
          <w:szCs w:val="24"/>
        </w:rPr>
        <w:t>逸脱管理とOOS/OOT判断のポイント</w:t>
      </w:r>
      <w:r w:rsidR="0081574D">
        <w:rPr>
          <w:rFonts w:ascii="MS UI Gothic" w:eastAsia="MS UI Gothic" w:hAnsi="MS UI Gothic" w:hint="eastAsia"/>
          <w:b/>
          <w:color w:val="0000FF"/>
          <w:sz w:val="24"/>
          <w:szCs w:val="24"/>
        </w:rPr>
        <w:t>と品質トラブル対策</w:t>
      </w:r>
    </w:p>
    <w:p w14:paraId="4D973394" w14:textId="77777777" w:rsidR="0081574D" w:rsidRPr="0081574D" w:rsidRDefault="0081574D" w:rsidP="0081574D">
      <w:pPr>
        <w:spacing w:line="440" w:lineRule="exact"/>
        <w:rPr>
          <w:rFonts w:ascii="MS UI Gothic" w:eastAsia="MS UI Gothic" w:hAnsi="MS UI Gothic"/>
          <w:b/>
          <w:color w:val="0000FF"/>
          <w:sz w:val="24"/>
          <w:szCs w:val="24"/>
        </w:rPr>
      </w:pPr>
    </w:p>
    <w:p w14:paraId="3CA2816B"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Pr>
          <w:rFonts w:ascii="MS UI Gothic" w:eastAsia="MS UI Gothic" w:hAnsi="MS UI Gothic" w:hint="eastAsia"/>
          <w:color w:val="000000" w:themeColor="text1"/>
          <w:sz w:val="24"/>
        </w:rPr>
        <w:t>（250時程度）</w:t>
      </w:r>
    </w:p>
    <w:p w14:paraId="414BB8BE" w14:textId="30321813"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過去のエラーから十分学んでいるとエラーの70%は回避できるとも言われている。先ずは、仕組みをしっかり構築し、その上で実際のエラーを学ぶことで、判断する人の知識が向上する。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10FB26D2" w14:textId="1D3937A0" w:rsidR="00D601F3"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品質は製造で造り込んでいる。そのため、GMPにプラスして上乗せ基準として全数保証に取り組んできた例を紹介する。また、</w:t>
      </w:r>
      <w:r w:rsidR="004229E8">
        <w:rPr>
          <w:rFonts w:ascii="MS UI Gothic" w:eastAsia="MS UI Gothic" w:hAnsi="MS UI Gothic" w:hint="eastAsia"/>
          <w:color w:val="000000" w:themeColor="text1"/>
          <w:sz w:val="24"/>
        </w:rPr>
        <w:t>PMDや</w:t>
      </w:r>
      <w:r w:rsidR="00713014">
        <w:rPr>
          <w:rFonts w:ascii="MS UI Gothic" w:eastAsia="MS UI Gothic" w:hAnsi="MS UI Gothic" w:hint="eastAsia"/>
          <w:color w:val="000000" w:themeColor="text1"/>
          <w:sz w:val="24"/>
        </w:rPr>
        <w:t>FDA</w:t>
      </w:r>
      <w:r w:rsidR="004229E8">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61355CF3"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１．逸脱/異常について</w:t>
      </w:r>
    </w:p>
    <w:p w14:paraId="573BC41F"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1) 逸脱/異常の考え方</w:t>
      </w:r>
    </w:p>
    <w:p w14:paraId="2ADFBE0B"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2) 逸脱/異常の仕組み</w:t>
      </w:r>
    </w:p>
    <w:p w14:paraId="648A6B3C"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color w:val="000000" w:themeColor="text1"/>
          <w:sz w:val="24"/>
          <w:highlight w:val="green"/>
        </w:rPr>
        <w:lastRenderedPageBreak/>
        <w:t xml:space="preserve">  </w:t>
      </w:r>
    </w:p>
    <w:p w14:paraId="2D40C254"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２．逸脱の初動調査で行うこと</w:t>
      </w:r>
    </w:p>
    <w:p w14:paraId="286BC8B7"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1) 逸脱の品質への大きさの確認</w:t>
      </w:r>
    </w:p>
    <w:p w14:paraId="49FFD0CC"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2) ロット内、他のロット、他の製品への広がり確認</w:t>
      </w:r>
    </w:p>
    <w:p w14:paraId="75FA046A"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3) 発生頻度の推定</w:t>
      </w:r>
    </w:p>
    <w:p w14:paraId="13883C57" w14:textId="77777777" w:rsidR="00DE0E24" w:rsidRPr="002001B6" w:rsidRDefault="00DE0E24"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4) ロットの処置＆対応</w:t>
      </w:r>
    </w:p>
    <w:p w14:paraId="6C7F8362" w14:textId="77777777" w:rsidR="00DE0E24" w:rsidRPr="00DE0E24" w:rsidRDefault="00DE0E24" w:rsidP="00DE0E24">
      <w:pPr>
        <w:spacing w:line="400" w:lineRule="exact"/>
        <w:rPr>
          <w:rFonts w:ascii="MS UI Gothic" w:eastAsia="MS UI Gothic" w:hAnsi="MS UI Gothic"/>
          <w:color w:val="000000" w:themeColor="text1"/>
          <w:sz w:val="24"/>
        </w:rPr>
      </w:pPr>
      <w:r w:rsidRPr="002001B6">
        <w:rPr>
          <w:rFonts w:ascii="MS UI Gothic" w:eastAsia="MS UI Gothic" w:hAnsi="MS UI Gothic" w:hint="eastAsia"/>
          <w:color w:val="000000" w:themeColor="text1"/>
          <w:sz w:val="24"/>
          <w:highlight w:val="green"/>
        </w:rPr>
        <w:t xml:space="preserve">  　　5) 改善/是正処置</w:t>
      </w:r>
    </w:p>
    <w:p w14:paraId="5231553E" w14:textId="77777777" w:rsidR="00915DAB" w:rsidRDefault="00915DAB" w:rsidP="00915DAB">
      <w:pPr>
        <w:spacing w:line="400" w:lineRule="exact"/>
        <w:rPr>
          <w:rFonts w:ascii="MS UI Gothic" w:eastAsia="MS UI Gothic" w:hAnsi="MS UI Gothic"/>
          <w:color w:val="000000" w:themeColor="text1"/>
          <w:sz w:val="24"/>
        </w:rPr>
      </w:pPr>
    </w:p>
    <w:p w14:paraId="751262C2" w14:textId="1AEF12FA" w:rsidR="00915DAB" w:rsidRPr="001D686A" w:rsidRDefault="00915DAB" w:rsidP="00915DAB">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３． CAPA（是正予防措置）の仕組みとSOP 　</w:t>
      </w:r>
    </w:p>
    <w:p w14:paraId="5D63917A" w14:textId="77777777" w:rsidR="00915DAB" w:rsidRPr="001D686A" w:rsidRDefault="00915DAB" w:rsidP="00915DAB">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1）CAPAの仕組み　</w:t>
      </w:r>
    </w:p>
    <w:p w14:paraId="4FD0EFD4" w14:textId="77777777" w:rsidR="00915DAB" w:rsidRPr="001D686A" w:rsidRDefault="00915DAB" w:rsidP="00915DAB">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2）SOP　</w:t>
      </w:r>
    </w:p>
    <w:p w14:paraId="1D8D712F" w14:textId="77777777" w:rsidR="00915DAB" w:rsidRPr="001D686A" w:rsidRDefault="00915DAB" w:rsidP="00915DAB">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3）運用 　</w:t>
      </w:r>
    </w:p>
    <w:p w14:paraId="563BD165" w14:textId="77777777" w:rsidR="00915DAB" w:rsidRPr="001D686A" w:rsidRDefault="00915DAB" w:rsidP="00915DAB">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4）CAPAが正しく実施されていることの根拠としての記録 　</w:t>
      </w:r>
    </w:p>
    <w:p w14:paraId="72E04620" w14:textId="68B5BB0D" w:rsidR="00DE0E24" w:rsidRDefault="00915DAB" w:rsidP="00915DAB">
      <w:pPr>
        <w:spacing w:line="400" w:lineRule="exact"/>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t xml:space="preserve"> 　　5）KPI（Key Performance Indicator）として</w:t>
      </w:r>
    </w:p>
    <w:p w14:paraId="1ED5CD2C" w14:textId="77777777" w:rsidR="00915DAB" w:rsidRPr="00DE0E24" w:rsidRDefault="00915DAB" w:rsidP="00915DAB">
      <w:pPr>
        <w:spacing w:line="400" w:lineRule="exact"/>
        <w:rPr>
          <w:rFonts w:ascii="MS UI Gothic" w:eastAsia="MS UI Gothic" w:hAnsi="MS UI Gothic"/>
          <w:color w:val="000000" w:themeColor="text1"/>
          <w:sz w:val="24"/>
        </w:rPr>
      </w:pPr>
    </w:p>
    <w:p w14:paraId="20EF3FD3" w14:textId="04F3BD9C" w:rsidR="00DE0E24" w:rsidRPr="002001B6" w:rsidRDefault="00915DAB"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４</w:t>
      </w:r>
      <w:r w:rsidR="00DE0E24" w:rsidRPr="002001B6">
        <w:rPr>
          <w:rFonts w:ascii="MS UI Gothic" w:eastAsia="MS UI Gothic" w:hAnsi="MS UI Gothic" w:hint="eastAsia"/>
          <w:color w:val="000000" w:themeColor="text1"/>
          <w:sz w:val="24"/>
          <w:highlight w:val="green"/>
        </w:rPr>
        <w:t>．OOS/OOTについて</w:t>
      </w:r>
    </w:p>
    <w:p w14:paraId="1570416B" w14:textId="77777777" w:rsidR="00DE0E24" w:rsidRPr="002001B6" w:rsidRDefault="00DE0E24" w:rsidP="006C1E99">
      <w:pPr>
        <w:spacing w:line="400" w:lineRule="exact"/>
        <w:ind w:firstLineChars="200" w:firstLine="480"/>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1) OOS/OOTの考え方</w:t>
      </w:r>
    </w:p>
    <w:p w14:paraId="0E8A6F74" w14:textId="77777777" w:rsidR="00DE0E24" w:rsidRPr="002001B6" w:rsidRDefault="006C1E99" w:rsidP="00DE0E24">
      <w:pPr>
        <w:spacing w:line="400" w:lineRule="exact"/>
        <w:rPr>
          <w:rFonts w:ascii="MS UI Gothic" w:eastAsia="MS UI Gothic" w:hAnsi="MS UI Gothic"/>
          <w:color w:val="000000" w:themeColor="text1"/>
          <w:sz w:val="24"/>
          <w:highlight w:val="green"/>
        </w:rPr>
      </w:pPr>
      <w:r w:rsidRPr="002001B6">
        <w:rPr>
          <w:rFonts w:ascii="MS UI Gothic" w:eastAsia="MS UI Gothic" w:hAnsi="MS UI Gothic" w:hint="eastAsia"/>
          <w:color w:val="000000" w:themeColor="text1"/>
          <w:sz w:val="24"/>
          <w:highlight w:val="green"/>
        </w:rPr>
        <w:t xml:space="preserve">    </w:t>
      </w:r>
      <w:r w:rsidR="00DE0E24" w:rsidRPr="002001B6">
        <w:rPr>
          <w:rFonts w:ascii="MS UI Gothic" w:eastAsia="MS UI Gothic" w:hAnsi="MS UI Gothic" w:hint="eastAsia"/>
          <w:color w:val="000000" w:themeColor="text1"/>
          <w:sz w:val="24"/>
          <w:highlight w:val="green"/>
        </w:rPr>
        <w:t>2) OOS/OOTの仕組み</w:t>
      </w:r>
    </w:p>
    <w:p w14:paraId="6FE276DA" w14:textId="5E494378" w:rsidR="00DE0E24" w:rsidRDefault="00DE0E24" w:rsidP="00DE0E24">
      <w:pPr>
        <w:spacing w:line="400" w:lineRule="exact"/>
        <w:rPr>
          <w:rFonts w:ascii="MS UI Gothic" w:eastAsia="MS UI Gothic" w:hAnsi="MS UI Gothic"/>
          <w:color w:val="000000" w:themeColor="text1"/>
          <w:sz w:val="24"/>
        </w:rPr>
      </w:pPr>
      <w:r w:rsidRPr="002001B6">
        <w:rPr>
          <w:rFonts w:ascii="MS UI Gothic" w:eastAsia="MS UI Gothic" w:hAnsi="MS UI Gothic" w:hint="eastAsia"/>
          <w:color w:val="000000" w:themeColor="text1"/>
          <w:sz w:val="24"/>
          <w:highlight w:val="green"/>
        </w:rPr>
        <w:t xml:space="preserve">    3) OOTの導入について（工程能力指数CpとCpkの活用）</w:t>
      </w:r>
    </w:p>
    <w:p w14:paraId="3BAE3952" w14:textId="131C2A69" w:rsidR="00971B58" w:rsidRPr="00DE0E24" w:rsidRDefault="00971B58"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4）</w:t>
      </w:r>
      <w:r w:rsidRPr="00971B58">
        <w:rPr>
          <w:rFonts w:ascii="MS UI Gothic" w:eastAsia="MS UI Gothic" w:hAnsi="MS UI Gothic" w:hint="eastAsia"/>
          <w:color w:val="000000" w:themeColor="text1"/>
          <w:sz w:val="24"/>
        </w:rPr>
        <w:t>海外製造所のOOS調査不備による欠品リスクの事例</w:t>
      </w:r>
    </w:p>
    <w:p w14:paraId="5DF66E7F" w14:textId="77777777"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p>
    <w:p w14:paraId="51F9EE27" w14:textId="2B0E2C7A" w:rsidR="00DE0E24" w:rsidRPr="00DE0E24" w:rsidRDefault="00915DAB"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５</w:t>
      </w:r>
      <w:r w:rsidR="00DE0E24" w:rsidRPr="00DE0E24">
        <w:rPr>
          <w:rFonts w:ascii="MS UI Gothic" w:eastAsia="MS UI Gothic" w:hAnsi="MS UI Gothic" w:hint="eastAsia"/>
          <w:color w:val="000000" w:themeColor="text1"/>
          <w:sz w:val="24"/>
        </w:rPr>
        <w:t>．ラボエラー調査</w:t>
      </w:r>
    </w:p>
    <w:p w14:paraId="7C323D35"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DE0E24">
        <w:rPr>
          <w:rFonts w:ascii="MS UI Gothic" w:eastAsia="MS UI Gothic" w:hAnsi="MS UI Gothic" w:hint="eastAsia"/>
          <w:color w:val="000000" w:themeColor="text1"/>
          <w:sz w:val="24"/>
        </w:rPr>
        <w:t xml:space="preserve">    </w:t>
      </w:r>
      <w:r w:rsidRPr="001D686A">
        <w:rPr>
          <w:rFonts w:ascii="MS UI Gothic" w:eastAsia="MS UI Gothic" w:hAnsi="MS UI Gothic" w:hint="eastAsia"/>
          <w:color w:val="000000" w:themeColor="text1"/>
          <w:sz w:val="24"/>
          <w:highlight w:val="green"/>
        </w:rPr>
        <w:t>1) ラボエラーチエックシート活用</w:t>
      </w:r>
    </w:p>
    <w:p w14:paraId="2E6321CD"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 試験器具、溶液の試験終了時まで保管</w:t>
      </w:r>
    </w:p>
    <w:p w14:paraId="2C147F94" w14:textId="77777777" w:rsidR="00DE0E24" w:rsidRPr="00DE0E24" w:rsidRDefault="00DE0E24" w:rsidP="00DE0E24">
      <w:pPr>
        <w:spacing w:line="400" w:lineRule="exact"/>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t xml:space="preserve">    3) 明確なラボエラーが断定できない時</w:t>
      </w:r>
    </w:p>
    <w:p w14:paraId="6287A5F8" w14:textId="0F118850" w:rsidR="00971B58" w:rsidRPr="003427E0" w:rsidRDefault="00915DAB" w:rsidP="00915DAB">
      <w:pPr>
        <w:spacing w:line="400" w:lineRule="exact"/>
        <w:ind w:firstLineChars="200" w:firstLine="48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 xml:space="preserve">4） </w:t>
      </w:r>
      <w:r w:rsidR="00971B58" w:rsidRPr="003427E0">
        <w:rPr>
          <w:rFonts w:ascii="MS UI Gothic" w:eastAsia="MS UI Gothic" w:hAnsi="MS UI Gothic" w:hint="eastAsia"/>
          <w:color w:val="000000" w:themeColor="text1"/>
          <w:sz w:val="24"/>
          <w:highlight w:val="green"/>
        </w:rPr>
        <w:t xml:space="preserve">安定性試験で含量が低下事例を考える </w:t>
      </w:r>
    </w:p>
    <w:p w14:paraId="08F6F66F" w14:textId="2EA7261A" w:rsidR="00971B58" w:rsidRPr="003427E0" w:rsidRDefault="00915DAB" w:rsidP="00915DAB">
      <w:pPr>
        <w:spacing w:line="400" w:lineRule="exact"/>
        <w:ind w:firstLineChars="300" w:firstLine="72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w:t>
      </w:r>
      <w:r w:rsidR="00971B58" w:rsidRPr="003427E0">
        <w:rPr>
          <w:rFonts w:ascii="MS UI Gothic" w:eastAsia="MS UI Gothic" w:hAnsi="MS UI Gothic" w:hint="eastAsia"/>
          <w:color w:val="000000" w:themeColor="text1"/>
          <w:sz w:val="24"/>
          <w:highlight w:val="green"/>
        </w:rPr>
        <w:t>ラボエラー有無</w:t>
      </w:r>
    </w:p>
    <w:p w14:paraId="0558C3EA" w14:textId="5D6D8065" w:rsidR="00971B58" w:rsidRPr="003427E0" w:rsidRDefault="00915DAB" w:rsidP="00915DAB">
      <w:pPr>
        <w:spacing w:line="400" w:lineRule="exact"/>
        <w:ind w:firstLineChars="300" w:firstLine="72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w:t>
      </w:r>
      <w:r w:rsidR="00971B58" w:rsidRPr="003427E0">
        <w:rPr>
          <w:rFonts w:ascii="MS UI Gothic" w:eastAsia="MS UI Gothic" w:hAnsi="MS UI Gothic" w:hint="eastAsia"/>
          <w:color w:val="000000" w:themeColor="text1"/>
          <w:sz w:val="24"/>
          <w:highlight w:val="green"/>
        </w:rPr>
        <w:t>過去の安定栄試験のデータ参照</w:t>
      </w:r>
    </w:p>
    <w:p w14:paraId="39609557" w14:textId="4CE3916F" w:rsidR="00971B58" w:rsidRPr="003427E0" w:rsidRDefault="00915DAB" w:rsidP="00915DAB">
      <w:pPr>
        <w:spacing w:line="400" w:lineRule="exact"/>
        <w:ind w:firstLineChars="300" w:firstLine="72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w:t>
      </w:r>
      <w:r w:rsidR="00971B58" w:rsidRPr="003427E0">
        <w:rPr>
          <w:rFonts w:ascii="MS UI Gothic" w:eastAsia="MS UI Gothic" w:hAnsi="MS UI Gothic" w:hint="eastAsia"/>
          <w:color w:val="000000" w:themeColor="text1"/>
          <w:sz w:val="24"/>
          <w:highlight w:val="green"/>
        </w:rPr>
        <w:t>標準品と検体の面積値検証</w:t>
      </w:r>
    </w:p>
    <w:p w14:paraId="494E0053" w14:textId="514F3AFF" w:rsidR="00971B58" w:rsidRPr="003427E0" w:rsidRDefault="00915DAB" w:rsidP="00915DAB">
      <w:pPr>
        <w:spacing w:line="400" w:lineRule="exact"/>
        <w:ind w:firstLineChars="300" w:firstLine="72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w:t>
      </w:r>
      <w:r w:rsidR="00971B58" w:rsidRPr="003427E0">
        <w:rPr>
          <w:rFonts w:ascii="MS UI Gothic" w:eastAsia="MS UI Gothic" w:hAnsi="MS UI Gothic" w:hint="eastAsia"/>
          <w:color w:val="000000" w:themeColor="text1"/>
          <w:sz w:val="24"/>
          <w:highlight w:val="green"/>
        </w:rPr>
        <w:t>データ処理の確認</w:t>
      </w:r>
    </w:p>
    <w:p w14:paraId="506F4233" w14:textId="2F4D09CF" w:rsidR="00971B58" w:rsidRPr="003427E0" w:rsidRDefault="00915DAB" w:rsidP="00915DAB">
      <w:pPr>
        <w:spacing w:line="400" w:lineRule="exact"/>
        <w:ind w:firstLineChars="200" w:firstLine="48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5）</w:t>
      </w:r>
      <w:r w:rsidR="00971B58" w:rsidRPr="003427E0">
        <w:rPr>
          <w:rFonts w:ascii="MS UI Gothic" w:eastAsia="MS UI Gothic" w:hAnsi="MS UI Gothic" w:hint="eastAsia"/>
          <w:color w:val="000000" w:themeColor="text1"/>
          <w:sz w:val="24"/>
          <w:highlight w:val="green"/>
        </w:rPr>
        <w:t>安定性モニタリングで溶出試験がOOS/OOTの対応事例</w:t>
      </w:r>
    </w:p>
    <w:p w14:paraId="296F1CE5" w14:textId="6786BBB8" w:rsidR="00DE0E24" w:rsidRDefault="00915DAB" w:rsidP="00915DAB">
      <w:pPr>
        <w:spacing w:line="400" w:lineRule="exact"/>
        <w:ind w:firstLineChars="200" w:firstLine="480"/>
        <w:rPr>
          <w:rFonts w:ascii="MS UI Gothic" w:eastAsia="MS UI Gothic" w:hAnsi="MS UI Gothic"/>
          <w:color w:val="000000" w:themeColor="text1"/>
          <w:sz w:val="24"/>
        </w:rPr>
      </w:pPr>
      <w:r w:rsidRPr="003427E0">
        <w:rPr>
          <w:rFonts w:ascii="MS UI Gothic" w:eastAsia="MS UI Gothic" w:hAnsi="MS UI Gothic" w:hint="eastAsia"/>
          <w:color w:val="000000" w:themeColor="text1"/>
          <w:sz w:val="24"/>
          <w:highlight w:val="green"/>
        </w:rPr>
        <w:t>6）</w:t>
      </w:r>
      <w:r w:rsidR="00971B58" w:rsidRPr="003427E0">
        <w:rPr>
          <w:rFonts w:ascii="MS UI Gothic" w:eastAsia="MS UI Gothic" w:hAnsi="MS UI Gothic" w:hint="eastAsia"/>
          <w:color w:val="000000" w:themeColor="text1"/>
          <w:sz w:val="24"/>
          <w:highlight w:val="green"/>
        </w:rPr>
        <w:t>強熱残分試験のOOSの対応事例</w:t>
      </w:r>
    </w:p>
    <w:p w14:paraId="67818879" w14:textId="77777777" w:rsidR="00971B58" w:rsidRPr="00DE0E24" w:rsidRDefault="00971B58" w:rsidP="00971B58">
      <w:pPr>
        <w:spacing w:line="400" w:lineRule="exact"/>
        <w:rPr>
          <w:rFonts w:ascii="MS UI Gothic" w:eastAsia="MS UI Gothic" w:hAnsi="MS UI Gothic"/>
          <w:color w:val="000000" w:themeColor="text1"/>
          <w:sz w:val="24"/>
        </w:rPr>
      </w:pPr>
    </w:p>
    <w:p w14:paraId="26B445A6" w14:textId="2CF99D58" w:rsidR="00DE0E24" w:rsidRPr="001D686A" w:rsidRDefault="00915DAB"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６</w:t>
      </w:r>
      <w:r w:rsidR="00DE0E24" w:rsidRPr="001D686A">
        <w:rPr>
          <w:rFonts w:ascii="MS UI Gothic" w:eastAsia="MS UI Gothic" w:hAnsi="MS UI Gothic" w:hint="eastAsia"/>
          <w:color w:val="000000" w:themeColor="text1"/>
          <w:sz w:val="24"/>
          <w:highlight w:val="green"/>
        </w:rPr>
        <w:t>．製造工程の調査</w:t>
      </w:r>
    </w:p>
    <w:p w14:paraId="6CE0BD94"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 該当ロットの逸脱確認</w:t>
      </w:r>
    </w:p>
    <w:p w14:paraId="04D5D386"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 最近のロットの試験結果の確認</w:t>
      </w:r>
    </w:p>
    <w:p w14:paraId="1A207FCB" w14:textId="77777777" w:rsidR="00DE0E24" w:rsidRPr="00DE0E24" w:rsidRDefault="00DE0E24" w:rsidP="00DE0E24">
      <w:pPr>
        <w:spacing w:line="400" w:lineRule="exact"/>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t xml:space="preserve">    3) 最近のインプロデータの確認</w:t>
      </w:r>
    </w:p>
    <w:p w14:paraId="6BD3467E" w14:textId="77777777" w:rsidR="00DE0E24" w:rsidRPr="00DE0E24" w:rsidRDefault="00DE0E24" w:rsidP="00DE0E24">
      <w:pPr>
        <w:spacing w:line="400" w:lineRule="exact"/>
        <w:rPr>
          <w:rFonts w:ascii="MS UI Gothic" w:eastAsia="MS UI Gothic" w:hAnsi="MS UI Gothic"/>
          <w:color w:val="000000" w:themeColor="text1"/>
          <w:sz w:val="24"/>
        </w:rPr>
      </w:pPr>
      <w:r w:rsidRPr="00DE0E24">
        <w:rPr>
          <w:rFonts w:ascii="MS UI Gothic" w:eastAsia="MS UI Gothic" w:hAnsi="MS UI Gothic"/>
          <w:color w:val="000000" w:themeColor="text1"/>
          <w:sz w:val="24"/>
        </w:rPr>
        <w:t xml:space="preserve">  </w:t>
      </w:r>
    </w:p>
    <w:p w14:paraId="23442F02" w14:textId="0ABFF930" w:rsidR="00DE0E24" w:rsidRPr="001D686A" w:rsidRDefault="00915DAB"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７</w:t>
      </w:r>
      <w:r w:rsidR="00DE0E24" w:rsidRPr="001D686A">
        <w:rPr>
          <w:rFonts w:ascii="MS UI Gothic" w:eastAsia="MS UI Gothic" w:hAnsi="MS UI Gothic" w:hint="eastAsia"/>
          <w:color w:val="000000" w:themeColor="text1"/>
          <w:sz w:val="24"/>
          <w:highlight w:val="green"/>
        </w:rPr>
        <w:t>．再試験</w:t>
      </w:r>
      <w:r w:rsidR="00D146EE" w:rsidRPr="001D686A">
        <w:rPr>
          <w:rFonts w:ascii="MS UI Gothic" w:eastAsia="MS UI Gothic" w:hAnsi="MS UI Gothic" w:hint="eastAsia"/>
          <w:color w:val="000000" w:themeColor="text1"/>
          <w:sz w:val="24"/>
          <w:highlight w:val="green"/>
        </w:rPr>
        <w:t>/再サンプリング</w:t>
      </w:r>
      <w:r w:rsidR="00DE0E24" w:rsidRPr="001D686A">
        <w:rPr>
          <w:rFonts w:ascii="MS UI Gothic" w:eastAsia="MS UI Gothic" w:hAnsi="MS UI Gothic" w:hint="eastAsia"/>
          <w:color w:val="000000" w:themeColor="text1"/>
          <w:sz w:val="24"/>
          <w:highlight w:val="green"/>
        </w:rPr>
        <w:t>の問題点</w:t>
      </w:r>
    </w:p>
    <w:p w14:paraId="09CC3479"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 再試験のための調査</w:t>
      </w:r>
    </w:p>
    <w:p w14:paraId="7A05CA23"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 試験者数と試験数</w:t>
      </w:r>
    </w:p>
    <w:p w14:paraId="4B28AC28"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3) 再試験の判定</w:t>
      </w:r>
    </w:p>
    <w:p w14:paraId="726155B7"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 xml:space="preserve">  </w:t>
      </w:r>
      <w:r w:rsidR="00D146EE" w:rsidRPr="001D686A">
        <w:rPr>
          <w:rFonts w:ascii="MS UI Gothic" w:eastAsia="MS UI Gothic" w:hAnsi="MS UI Gothic" w:hint="eastAsia"/>
          <w:color w:val="000000" w:themeColor="text1"/>
          <w:sz w:val="24"/>
          <w:highlight w:val="green"/>
        </w:rPr>
        <w:t>4</w:t>
      </w:r>
      <w:r w:rsidRPr="001D686A">
        <w:rPr>
          <w:rFonts w:ascii="MS UI Gothic" w:eastAsia="MS UI Gothic" w:hAnsi="MS UI Gothic" w:hint="eastAsia"/>
          <w:color w:val="000000" w:themeColor="text1"/>
          <w:sz w:val="24"/>
          <w:highlight w:val="green"/>
        </w:rPr>
        <w:t>) サンプリング時の問題有無</w:t>
      </w:r>
    </w:p>
    <w:p w14:paraId="1B224FDC" w14:textId="77777777" w:rsidR="00DE0E24" w:rsidRPr="001D686A" w:rsidRDefault="00D146EE"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5</w:t>
      </w:r>
      <w:r w:rsidR="00DE0E24" w:rsidRPr="001D686A">
        <w:rPr>
          <w:rFonts w:ascii="MS UI Gothic" w:eastAsia="MS UI Gothic" w:hAnsi="MS UI Gothic" w:hint="eastAsia"/>
          <w:color w:val="000000" w:themeColor="text1"/>
          <w:sz w:val="24"/>
          <w:highlight w:val="green"/>
        </w:rPr>
        <w:t>) 再サンプリングのための調査</w:t>
      </w:r>
    </w:p>
    <w:p w14:paraId="0E5E6080" w14:textId="77777777" w:rsidR="00DE0E24" w:rsidRPr="001D686A" w:rsidRDefault="00D146EE"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6</w:t>
      </w:r>
      <w:r w:rsidR="00DE0E24" w:rsidRPr="001D686A">
        <w:rPr>
          <w:rFonts w:ascii="MS UI Gothic" w:eastAsia="MS UI Gothic" w:hAnsi="MS UI Gothic" w:hint="eastAsia"/>
          <w:color w:val="000000" w:themeColor="text1"/>
          <w:sz w:val="24"/>
          <w:highlight w:val="green"/>
        </w:rPr>
        <w:t>) 再サンプリングの根拠</w:t>
      </w:r>
    </w:p>
    <w:p w14:paraId="55A8BD1B" w14:textId="36DC7755" w:rsidR="00DE0E24" w:rsidRDefault="00D146EE" w:rsidP="00DE0E24">
      <w:pPr>
        <w:spacing w:line="400" w:lineRule="exact"/>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t xml:space="preserve">    7</w:t>
      </w:r>
      <w:r w:rsidR="00DE0E24" w:rsidRPr="001D686A">
        <w:rPr>
          <w:rFonts w:ascii="MS UI Gothic" w:eastAsia="MS UI Gothic" w:hAnsi="MS UI Gothic" w:hint="eastAsia"/>
          <w:color w:val="000000" w:themeColor="text1"/>
          <w:sz w:val="24"/>
          <w:highlight w:val="green"/>
        </w:rPr>
        <w:t>) OOSを考慮して最初にどの程度サンプリングするのか</w:t>
      </w:r>
    </w:p>
    <w:p w14:paraId="42DACA86" w14:textId="14930030" w:rsidR="00915DAB" w:rsidRPr="00DE0E24" w:rsidRDefault="00915DAB" w:rsidP="00DE0E2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3427E0">
        <w:rPr>
          <w:rFonts w:ascii="MS UI Gothic" w:eastAsia="MS UI Gothic" w:hAnsi="MS UI Gothic" w:hint="eastAsia"/>
          <w:color w:val="000000" w:themeColor="text1"/>
          <w:sz w:val="24"/>
          <w:highlight w:val="green"/>
        </w:rPr>
        <w:t>8）最初のデータを棄却するためにどうするか</w:t>
      </w:r>
    </w:p>
    <w:p w14:paraId="456B8DE6" w14:textId="73287BE2" w:rsidR="00DE0E24" w:rsidRDefault="00DE0E24" w:rsidP="00DE0E24">
      <w:pPr>
        <w:spacing w:line="400" w:lineRule="exact"/>
        <w:rPr>
          <w:rFonts w:ascii="MS UI Gothic" w:eastAsia="MS UI Gothic" w:hAnsi="MS UI Gothic"/>
          <w:color w:val="000000" w:themeColor="text1"/>
          <w:sz w:val="24"/>
        </w:rPr>
      </w:pPr>
    </w:p>
    <w:p w14:paraId="6F42F691" w14:textId="58E52B43" w:rsidR="00915DAB" w:rsidRPr="003427E0" w:rsidRDefault="00915DAB" w:rsidP="00915DAB">
      <w:pPr>
        <w:spacing w:line="400" w:lineRule="exact"/>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 xml:space="preserve">８．OOSが棄却できなかった時の対応 </w:t>
      </w:r>
    </w:p>
    <w:p w14:paraId="76FA162D" w14:textId="6CC2D9BB" w:rsidR="00915DAB" w:rsidRPr="003427E0" w:rsidRDefault="00915DAB" w:rsidP="00915DAB">
      <w:pPr>
        <w:spacing w:line="400" w:lineRule="exact"/>
        <w:ind w:firstLineChars="200" w:firstLine="48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1）原因究明</w:t>
      </w:r>
    </w:p>
    <w:p w14:paraId="7331C623" w14:textId="66F7A65A" w:rsidR="00915DAB" w:rsidRPr="003427E0" w:rsidRDefault="00915DAB" w:rsidP="00915DAB">
      <w:pPr>
        <w:spacing w:line="400" w:lineRule="exact"/>
        <w:ind w:firstLineChars="200" w:firstLine="48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2）是正対応 (CAPA)</w:t>
      </w:r>
    </w:p>
    <w:p w14:paraId="48D4AC9E" w14:textId="77777777" w:rsidR="00915DAB" w:rsidRPr="003427E0" w:rsidRDefault="00915DAB" w:rsidP="00915DAB">
      <w:pPr>
        <w:spacing w:line="400" w:lineRule="exact"/>
        <w:rPr>
          <w:rFonts w:ascii="MS UI Gothic" w:eastAsia="MS UI Gothic" w:hAnsi="MS UI Gothic"/>
          <w:color w:val="000000" w:themeColor="text1"/>
          <w:sz w:val="24"/>
          <w:highlight w:val="green"/>
        </w:rPr>
      </w:pPr>
    </w:p>
    <w:p w14:paraId="578B2E6A" w14:textId="6DCCF7A3" w:rsidR="00915DAB" w:rsidRPr="003427E0" w:rsidRDefault="00915DAB" w:rsidP="00915DAB">
      <w:pPr>
        <w:spacing w:line="400" w:lineRule="exact"/>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 xml:space="preserve">９．外部試験委託先のOOS/OOTの管理 </w:t>
      </w:r>
    </w:p>
    <w:p w14:paraId="11808289" w14:textId="1CE1CE29" w:rsidR="00915DAB" w:rsidRPr="003427E0" w:rsidRDefault="00915DAB" w:rsidP="00915DAB">
      <w:pPr>
        <w:spacing w:line="400" w:lineRule="exact"/>
        <w:ind w:firstLineChars="200" w:firstLine="480"/>
        <w:rPr>
          <w:rFonts w:ascii="MS UI Gothic" w:eastAsia="MS UI Gothic" w:hAnsi="MS UI Gothic"/>
          <w:color w:val="000000" w:themeColor="text1"/>
          <w:sz w:val="24"/>
          <w:highlight w:val="green"/>
        </w:rPr>
      </w:pPr>
      <w:r w:rsidRPr="003427E0">
        <w:rPr>
          <w:rFonts w:ascii="MS UI Gothic" w:eastAsia="MS UI Gothic" w:hAnsi="MS UI Gothic" w:hint="eastAsia"/>
          <w:color w:val="000000" w:themeColor="text1"/>
          <w:sz w:val="24"/>
          <w:highlight w:val="green"/>
        </w:rPr>
        <w:t>1）取決め事項作成</w:t>
      </w:r>
    </w:p>
    <w:p w14:paraId="0A1C7613" w14:textId="40E05514" w:rsidR="00915DAB" w:rsidRPr="00915DAB" w:rsidRDefault="00915DAB" w:rsidP="00915DAB">
      <w:pPr>
        <w:spacing w:line="400" w:lineRule="exact"/>
        <w:ind w:firstLineChars="200" w:firstLine="480"/>
        <w:rPr>
          <w:rFonts w:ascii="MS UI Gothic" w:eastAsia="MS UI Gothic" w:hAnsi="MS UI Gothic"/>
          <w:color w:val="000000" w:themeColor="text1"/>
          <w:sz w:val="24"/>
        </w:rPr>
      </w:pPr>
      <w:r w:rsidRPr="003427E0">
        <w:rPr>
          <w:rFonts w:ascii="MS UI Gothic" w:eastAsia="MS UI Gothic" w:hAnsi="MS UI Gothic" w:hint="eastAsia"/>
          <w:color w:val="000000" w:themeColor="text1"/>
          <w:sz w:val="24"/>
          <w:highlight w:val="green"/>
        </w:rPr>
        <w:t>2）試験委託先とOOS/OOT報告・判断</w:t>
      </w:r>
    </w:p>
    <w:p w14:paraId="2C739BCB" w14:textId="77777777" w:rsidR="00915DAB" w:rsidRDefault="00915DAB" w:rsidP="00915DAB">
      <w:pPr>
        <w:spacing w:line="400" w:lineRule="exact"/>
        <w:rPr>
          <w:rFonts w:ascii="MS UI Gothic" w:eastAsia="MS UI Gothic" w:hAnsi="MS UI Gothic"/>
          <w:color w:val="000000" w:themeColor="text1"/>
          <w:sz w:val="24"/>
        </w:rPr>
      </w:pPr>
    </w:p>
    <w:p w14:paraId="00EA6224" w14:textId="42F933C1" w:rsidR="00915DAB" w:rsidRPr="00AF01C0" w:rsidRDefault="00915DAB" w:rsidP="00915DAB">
      <w:pPr>
        <w:spacing w:line="400" w:lineRule="exact"/>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 xml:space="preserve">10．OOSで頭を悩ました事例 </w:t>
      </w:r>
    </w:p>
    <w:p w14:paraId="3AC3AB23" w14:textId="512B1169"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1）事例1:A顆粒</w:t>
      </w:r>
    </w:p>
    <w:p w14:paraId="7F89300F" w14:textId="0F7CE4BD"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2）事例2:Bカプセルの溶出試験</w:t>
      </w:r>
    </w:p>
    <w:p w14:paraId="4D05ACA7" w14:textId="140ED71E"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3）事例3:品質再評価</w:t>
      </w:r>
    </w:p>
    <w:p w14:paraId="6DBD7096" w14:textId="21B2EFE6"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4）事例4:Cバルク (原薬)</w:t>
      </w:r>
    </w:p>
    <w:p w14:paraId="6739D776" w14:textId="77777777" w:rsidR="00915DAB" w:rsidRPr="00AF01C0" w:rsidRDefault="00915DAB" w:rsidP="00915DAB">
      <w:pPr>
        <w:spacing w:line="400" w:lineRule="exact"/>
        <w:rPr>
          <w:rFonts w:ascii="MS UI Gothic" w:eastAsia="MS UI Gothic" w:hAnsi="MS UI Gothic"/>
          <w:color w:val="000000" w:themeColor="text1"/>
          <w:sz w:val="24"/>
          <w:highlight w:val="green"/>
        </w:rPr>
      </w:pPr>
    </w:p>
    <w:p w14:paraId="1795163E" w14:textId="0CC23EA8" w:rsidR="00915DAB" w:rsidRPr="00AF01C0" w:rsidRDefault="00915DAB" w:rsidP="00915DAB">
      <w:pPr>
        <w:spacing w:line="400" w:lineRule="exact"/>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 xml:space="preserve">11．査察時のOOS/OOTの確認 </w:t>
      </w:r>
    </w:p>
    <w:p w14:paraId="4D8303CB" w14:textId="169EB044"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1）プラントツアーでの査察時の質問</w:t>
      </w:r>
    </w:p>
    <w:p w14:paraId="36355039" w14:textId="00A5C2CF"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lastRenderedPageBreak/>
        <w:t>2）OOS/OOTのSOPと実際の確認</w:t>
      </w:r>
    </w:p>
    <w:p w14:paraId="36536D81" w14:textId="4C94A552" w:rsidR="00915DAB" w:rsidRPr="00915DAB" w:rsidRDefault="00915DAB" w:rsidP="00915DAB">
      <w:pPr>
        <w:spacing w:line="400" w:lineRule="exact"/>
        <w:ind w:firstLineChars="200" w:firstLine="480"/>
        <w:rPr>
          <w:rFonts w:ascii="MS UI Gothic" w:eastAsia="MS UI Gothic" w:hAnsi="MS UI Gothic"/>
          <w:color w:val="000000" w:themeColor="text1"/>
          <w:sz w:val="24"/>
        </w:rPr>
      </w:pPr>
      <w:r w:rsidRPr="00AF01C0">
        <w:rPr>
          <w:rFonts w:ascii="MS UI Gothic" w:eastAsia="MS UI Gothic" w:hAnsi="MS UI Gothic" w:hint="eastAsia"/>
          <w:color w:val="000000" w:themeColor="text1"/>
          <w:sz w:val="24"/>
          <w:highlight w:val="green"/>
        </w:rPr>
        <w:t>3）OOS/OOTの事例の確認</w:t>
      </w:r>
    </w:p>
    <w:p w14:paraId="5E87300A" w14:textId="77777777" w:rsidR="00915DAB" w:rsidRDefault="00915DAB" w:rsidP="00915DAB">
      <w:pPr>
        <w:spacing w:line="400" w:lineRule="exact"/>
        <w:rPr>
          <w:rFonts w:ascii="MS UI Gothic" w:eastAsia="MS UI Gothic" w:hAnsi="MS UI Gothic"/>
          <w:color w:val="000000" w:themeColor="text1"/>
          <w:sz w:val="24"/>
        </w:rPr>
      </w:pPr>
    </w:p>
    <w:p w14:paraId="399CBCB0" w14:textId="4680CA7B" w:rsidR="00915DAB" w:rsidRPr="00AF01C0" w:rsidRDefault="00915DAB" w:rsidP="00915DAB">
      <w:pPr>
        <w:spacing w:line="400" w:lineRule="exact"/>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 xml:space="preserve">12．ラボエラーによる製品回収/欠品対応事例 </w:t>
      </w:r>
    </w:p>
    <w:p w14:paraId="4CFF8913" w14:textId="0DAD4931"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1）凍結乾燥製剤の製品回収 (2005年) の事例</w:t>
      </w:r>
    </w:p>
    <w:p w14:paraId="023A6F47" w14:textId="4BC48767"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2）標準品変更に伴う欠品リスクによる当局対応</w:t>
      </w:r>
    </w:p>
    <w:p w14:paraId="22E47699" w14:textId="77777777" w:rsidR="00915DAB" w:rsidRPr="00AF01C0" w:rsidRDefault="00915DAB" w:rsidP="00915DAB">
      <w:pPr>
        <w:spacing w:line="400" w:lineRule="exact"/>
        <w:rPr>
          <w:rFonts w:ascii="MS UI Gothic" w:eastAsia="MS UI Gothic" w:hAnsi="MS UI Gothic"/>
          <w:color w:val="000000" w:themeColor="text1"/>
          <w:sz w:val="24"/>
          <w:highlight w:val="green"/>
        </w:rPr>
      </w:pPr>
    </w:p>
    <w:p w14:paraId="16CBB450" w14:textId="23A292D6" w:rsidR="00915DAB" w:rsidRPr="00AF01C0" w:rsidRDefault="00915DAB" w:rsidP="00915DAB">
      <w:pPr>
        <w:spacing w:line="400" w:lineRule="exact"/>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 xml:space="preserve">13．安定性モニタリングの実施 (25℃×60%) のOOS対応 </w:t>
      </w:r>
    </w:p>
    <w:p w14:paraId="1FD1196A" w14:textId="6E69DF34"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1）25℃×60%と承認当時保管条件空欄 (成り行き室温) 結果の相違時</w:t>
      </w:r>
    </w:p>
    <w:p w14:paraId="33C8B267" w14:textId="1F480B05" w:rsidR="00915DAB" w:rsidRPr="00AF01C0" w:rsidRDefault="00915DAB" w:rsidP="00915DAB">
      <w:pPr>
        <w:spacing w:line="400" w:lineRule="exact"/>
        <w:ind w:firstLineChars="200" w:firstLine="480"/>
        <w:rPr>
          <w:rFonts w:ascii="MS UI Gothic" w:eastAsia="MS UI Gothic" w:hAnsi="MS UI Gothic"/>
          <w:color w:val="000000" w:themeColor="text1"/>
          <w:sz w:val="24"/>
          <w:highlight w:val="green"/>
        </w:rPr>
      </w:pPr>
      <w:r w:rsidRPr="00AF01C0">
        <w:rPr>
          <w:rFonts w:ascii="MS UI Gothic" w:eastAsia="MS UI Gothic" w:hAnsi="MS UI Gothic" w:hint="eastAsia"/>
          <w:color w:val="000000" w:themeColor="text1"/>
          <w:sz w:val="24"/>
          <w:highlight w:val="green"/>
        </w:rPr>
        <w:t>2）25℃×60%への対応</w:t>
      </w:r>
    </w:p>
    <w:p w14:paraId="73257FBD" w14:textId="444ACCBE" w:rsidR="00915DAB" w:rsidRDefault="00915DAB" w:rsidP="00915DAB">
      <w:pPr>
        <w:spacing w:line="400" w:lineRule="exact"/>
        <w:ind w:firstLineChars="200" w:firstLine="480"/>
        <w:rPr>
          <w:rFonts w:ascii="MS UI Gothic" w:eastAsia="MS UI Gothic" w:hAnsi="MS UI Gothic"/>
          <w:color w:val="000000" w:themeColor="text1"/>
          <w:sz w:val="24"/>
        </w:rPr>
      </w:pPr>
      <w:r w:rsidRPr="00AF01C0">
        <w:rPr>
          <w:rFonts w:ascii="MS UI Gothic" w:eastAsia="MS UI Gothic" w:hAnsi="MS UI Gothic" w:hint="eastAsia"/>
          <w:color w:val="000000" w:themeColor="text1"/>
          <w:sz w:val="24"/>
          <w:highlight w:val="green"/>
        </w:rPr>
        <w:t>3）製品回収の多い溶出試験の正しい理解 (溶出試験での製品回収を防ぐ)</w:t>
      </w:r>
    </w:p>
    <w:p w14:paraId="127644A6" w14:textId="77777777" w:rsidR="00915DAB" w:rsidRPr="00DE0E24" w:rsidRDefault="00915DAB" w:rsidP="00DE0E24">
      <w:pPr>
        <w:spacing w:line="400" w:lineRule="exact"/>
        <w:rPr>
          <w:rFonts w:ascii="MS UI Gothic" w:eastAsia="MS UI Gothic" w:hAnsi="MS UI Gothic"/>
          <w:color w:val="000000" w:themeColor="text1"/>
          <w:sz w:val="24"/>
        </w:rPr>
      </w:pPr>
    </w:p>
    <w:p w14:paraId="22DA68D1" w14:textId="11E2024B" w:rsidR="00110F80" w:rsidRPr="001D686A" w:rsidRDefault="00915DAB"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14</w:t>
      </w:r>
      <w:r w:rsidR="00110F80" w:rsidRPr="001D686A">
        <w:rPr>
          <w:rFonts w:ascii="MS UI Gothic" w:eastAsia="MS UI Gothic" w:hAnsi="MS UI Gothic" w:hint="eastAsia"/>
          <w:color w:val="000000" w:themeColor="text1"/>
          <w:sz w:val="24"/>
          <w:highlight w:val="green"/>
        </w:rPr>
        <w:t>．品質リスクの項目</w:t>
      </w:r>
    </w:p>
    <w:p w14:paraId="2FF3D951"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1）品質のよくないものが出荷される/製品苦情として来る</w:t>
      </w:r>
    </w:p>
    <w:p w14:paraId="38E4C587"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・不適切な，逸脱/OOS対応</w:t>
      </w:r>
    </w:p>
    <w:p w14:paraId="3B7AA25C"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・年次安定性試験における規格不適合</w:t>
      </w:r>
    </w:p>
    <w:p w14:paraId="6AB386D9"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・製品苦情で回収対象となる苦情</w:t>
      </w:r>
    </w:p>
    <w:p w14:paraId="04493476"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・法定表示違反</w:t>
      </w:r>
    </w:p>
    <w:p w14:paraId="076E4F7D"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2）レギュレーションへの不適合</w:t>
      </w:r>
    </w:p>
    <w:p w14:paraId="2DEC1FDD"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・製造販売承認書の記載事項から逸脱する</w:t>
      </w:r>
    </w:p>
    <w:p w14:paraId="568F36A1"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・変更管理が適切でなく，製造販売承認書に反映されない</w:t>
      </w:r>
    </w:p>
    <w:p w14:paraId="4F2F940E"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・原薬/委託先管理が適切でなく，製造販売承認書に反映されない</w:t>
      </w:r>
    </w:p>
    <w:p w14:paraId="6F4FC78E" w14:textId="77777777" w:rsidR="00110F80"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3）査察（GMP適合性調査含む）での不適合</w:t>
      </w:r>
    </w:p>
    <w:p w14:paraId="62A7970F" w14:textId="77777777" w:rsidR="00706304" w:rsidRPr="001D686A" w:rsidRDefault="00110F80" w:rsidP="00110F80">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6C1E99" w:rsidRPr="001D686A">
        <w:rPr>
          <w:rFonts w:ascii="MS UI Gothic" w:eastAsia="MS UI Gothic" w:hAnsi="MS UI Gothic" w:hint="eastAsia"/>
          <w:color w:val="000000" w:themeColor="text1"/>
          <w:sz w:val="24"/>
          <w:highlight w:val="green"/>
        </w:rPr>
        <w:t xml:space="preserve">　</w:t>
      </w:r>
      <w:r w:rsidRPr="001D686A">
        <w:rPr>
          <w:rFonts w:ascii="MS UI Gothic" w:eastAsia="MS UI Gothic" w:hAnsi="MS UI Gothic" w:hint="eastAsia"/>
          <w:color w:val="000000" w:themeColor="text1"/>
          <w:sz w:val="24"/>
          <w:highlight w:val="green"/>
        </w:rPr>
        <w:t>・新製品申請時のGMP適合性調査に期日まで適合しないため，</w:t>
      </w:r>
    </w:p>
    <w:p w14:paraId="525AF9AF" w14:textId="77777777" w:rsidR="00110F80" w:rsidRPr="001D686A" w:rsidRDefault="00110F80" w:rsidP="00706304">
      <w:pPr>
        <w:spacing w:line="400" w:lineRule="exact"/>
        <w:ind w:firstLineChars="300" w:firstLine="72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新製品の承認が遅れる</w:t>
      </w:r>
    </w:p>
    <w:p w14:paraId="0729833F" w14:textId="77777777" w:rsidR="00110F80" w:rsidRPr="001D686A" w:rsidRDefault="00110F80" w:rsidP="006C1E99">
      <w:pPr>
        <w:spacing w:line="400" w:lineRule="exact"/>
        <w:ind w:firstLineChars="100" w:firstLine="24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・定期あるいは一変時のGMP適合性調査で問題点が見つかり製造に影響する</w:t>
      </w:r>
    </w:p>
    <w:p w14:paraId="5E9CC51A" w14:textId="77777777" w:rsidR="00110F80" w:rsidRPr="00110F80" w:rsidRDefault="00110F80" w:rsidP="006C1E99">
      <w:pPr>
        <w:spacing w:line="400" w:lineRule="exact"/>
        <w:ind w:firstLineChars="100" w:firstLine="240"/>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t xml:space="preserve">　　・外部の査察での不備が，自社にも影響する</w:t>
      </w:r>
    </w:p>
    <w:p w14:paraId="3F425FA5" w14:textId="77777777" w:rsidR="00110F80" w:rsidRDefault="00110F80" w:rsidP="00DE0E24">
      <w:pPr>
        <w:spacing w:line="400" w:lineRule="exact"/>
        <w:rPr>
          <w:rFonts w:ascii="MS UI Gothic" w:eastAsia="MS UI Gothic" w:hAnsi="MS UI Gothic"/>
          <w:color w:val="000000" w:themeColor="text1"/>
          <w:sz w:val="24"/>
        </w:rPr>
      </w:pPr>
    </w:p>
    <w:p w14:paraId="705C17AD" w14:textId="488AAA53" w:rsidR="00DE0E24" w:rsidRPr="001D686A" w:rsidRDefault="00915DAB"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15</w:t>
      </w:r>
      <w:r w:rsidR="00260DCA" w:rsidRPr="001D686A">
        <w:rPr>
          <w:rFonts w:ascii="MS UI Gothic" w:eastAsia="MS UI Gothic" w:hAnsi="MS UI Gothic" w:hint="eastAsia"/>
          <w:color w:val="000000" w:themeColor="text1"/>
          <w:sz w:val="24"/>
          <w:highlight w:val="green"/>
        </w:rPr>
        <w:t>．</w:t>
      </w:r>
      <w:r w:rsidR="0074779D" w:rsidRPr="001D686A">
        <w:rPr>
          <w:rFonts w:ascii="MS UI Gothic" w:eastAsia="MS UI Gothic" w:hAnsi="MS UI Gothic" w:hint="eastAsia"/>
          <w:color w:val="000000" w:themeColor="text1"/>
          <w:sz w:val="24"/>
          <w:highlight w:val="green"/>
        </w:rPr>
        <w:t>実際の事例とその対応について</w:t>
      </w:r>
    </w:p>
    <w:p w14:paraId="180546C7"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1）バラ包装のキャップを開けたら虫があった（製品苦情）　</w:t>
      </w:r>
    </w:p>
    <w:p w14:paraId="1D790EBF"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2）ドリンク剤の使用期限と製造番号の捺印が逆になっている（製品苦情）</w:t>
      </w:r>
    </w:p>
    <w:p w14:paraId="48376FAE" w14:textId="77777777" w:rsidR="0070630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3）注射剤の粉末充填品をろ過したらフィルターに多くの異物</w:t>
      </w:r>
    </w:p>
    <w:p w14:paraId="11C44C31" w14:textId="77777777" w:rsidR="00DE0E24" w:rsidRPr="001D686A" w:rsidRDefault="00DE0E24" w:rsidP="00706304">
      <w:pPr>
        <w:spacing w:line="400" w:lineRule="exact"/>
        <w:ind w:firstLineChars="300" w:firstLine="72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lastRenderedPageBreak/>
        <w:t>（大学病院薬剤部からの苦情）</w:t>
      </w:r>
    </w:p>
    <w:p w14:paraId="32ABAF72"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4）</w:t>
      </w:r>
      <w:r w:rsidR="000A68C4" w:rsidRPr="001D686A">
        <w:rPr>
          <w:rFonts w:ascii="MS UI Gothic" w:eastAsia="MS UI Gothic" w:hAnsi="MS UI Gothic" w:hint="eastAsia"/>
          <w:color w:val="000000" w:themeColor="text1"/>
          <w:sz w:val="24"/>
          <w:highlight w:val="green"/>
        </w:rPr>
        <w:t>グローバル</w:t>
      </w:r>
      <w:r w:rsidRPr="001D686A">
        <w:rPr>
          <w:rFonts w:ascii="MS UI Gothic" w:eastAsia="MS UI Gothic" w:hAnsi="MS UI Gothic" w:hint="eastAsia"/>
          <w:color w:val="000000" w:themeColor="text1"/>
          <w:sz w:val="24"/>
          <w:highlight w:val="green"/>
        </w:rPr>
        <w:t>原薬の中に，ガラス異物が何個か見つかった（逸脱）</w:t>
      </w:r>
    </w:p>
    <w:p w14:paraId="7F76725D" w14:textId="77777777" w:rsidR="0070630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5）注射剤のバイアル瓶の個装箱への包装時に</w:t>
      </w:r>
    </w:p>
    <w:p w14:paraId="7E0E64B3" w14:textId="77777777" w:rsidR="00DE0E24" w:rsidRPr="001D686A" w:rsidRDefault="00DE0E24" w:rsidP="00706304">
      <w:pPr>
        <w:spacing w:line="400" w:lineRule="exact"/>
        <w:ind w:firstLineChars="300" w:firstLine="72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他社製品のフリップキャップが見つかった（逸脱）</w:t>
      </w:r>
    </w:p>
    <w:p w14:paraId="093A1E3E"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6）注射剤のバイアル瓶の不溶性異物試験で繊維が幾つか見つかった（OOS）</w:t>
      </w:r>
    </w:p>
    <w:p w14:paraId="15A6E3B4"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7）注射剤の溶解液の経年品でフレークスが見つかった（安定性試験）</w:t>
      </w:r>
    </w:p>
    <w:p w14:paraId="3E7A2631"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8）品質再評価の試験方法が，1/12個アウトにでている（新規試験方法設定）</w:t>
      </w:r>
    </w:p>
    <w:p w14:paraId="6F17E94F"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9）他社製品の自社への販売移管時の品質評価（導入時の品質評価）</w:t>
      </w:r>
    </w:p>
    <w:p w14:paraId="035E6ECB" w14:textId="77777777" w:rsidR="00DE0E24" w:rsidRPr="001D686A" w:rsidRDefault="000A68C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t>
      </w:r>
      <w:r w:rsidR="00DE0E24" w:rsidRPr="001D686A">
        <w:rPr>
          <w:rFonts w:ascii="MS UI Gothic" w:eastAsia="MS UI Gothic" w:hAnsi="MS UI Gothic" w:hint="eastAsia"/>
          <w:color w:val="000000" w:themeColor="text1"/>
          <w:sz w:val="24"/>
          <w:highlight w:val="green"/>
        </w:rPr>
        <w:t>10）ドリンク剤（食品）の栄養成分表示ミスが見つかった（問い合わせ）</w:t>
      </w:r>
    </w:p>
    <w:p w14:paraId="58CD1538"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11）逸脱により原薬がなくなり，次ロットが製造できない（変更管理時の在庫の手当）</w:t>
      </w:r>
    </w:p>
    <w:p w14:paraId="4EB3FD61" w14:textId="77777777" w:rsidR="00DC4EC3"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12）中国査察時に製造販売承認書に記載されていない原薬製造所で異物除去</w:t>
      </w:r>
    </w:p>
    <w:p w14:paraId="6A0C4BA0" w14:textId="77777777" w:rsidR="00DE0E24" w:rsidRPr="001D686A" w:rsidRDefault="00DE0E24" w:rsidP="00DC4EC3">
      <w:pPr>
        <w:spacing w:line="400" w:lineRule="exact"/>
        <w:ind w:firstLineChars="300" w:firstLine="72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（製造販売承認書からの逸脱）</w:t>
      </w:r>
    </w:p>
    <w:p w14:paraId="74BE2DB6"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13）製造販売承認書からの逸脱（一変事項の個所だが品質には影響しない）</w:t>
      </w:r>
    </w:p>
    <w:p w14:paraId="3EEC913C"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14）注射剤委託製造所で不溶性異物試験が適合しない（欠品のリスク）</w:t>
      </w:r>
    </w:p>
    <w:p w14:paraId="148C76DA" w14:textId="77777777" w:rsidR="00DC4EC3" w:rsidRPr="001D686A" w:rsidRDefault="00DE0E24" w:rsidP="00DC4EC3">
      <w:pPr>
        <w:spacing w:line="400" w:lineRule="exact"/>
        <w:ind w:left="480" w:hangingChars="200" w:hanging="48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15）仕入れ品の製造業の更新時に品目漏れがあり，製造所のある県の監視指導が</w:t>
      </w:r>
    </w:p>
    <w:p w14:paraId="6BB84AAE" w14:textId="77777777" w:rsidR="00DE0E24" w:rsidRPr="001D686A" w:rsidRDefault="00DE0E24" w:rsidP="00DC4EC3">
      <w:pPr>
        <w:spacing w:line="400" w:lineRule="exact"/>
        <w:ind w:leftChars="200" w:left="420" w:firstLineChars="100" w:firstLine="24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製品回収を示唆している（仕入れ品先の品質保証）</w:t>
      </w:r>
    </w:p>
    <w:p w14:paraId="1815EBFA" w14:textId="77777777" w:rsidR="00DC4EC3"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16）処方成分でないものを製造工程で使用していることが判明</w:t>
      </w:r>
    </w:p>
    <w:p w14:paraId="1C0A858D" w14:textId="77777777" w:rsidR="00DE0E24" w:rsidRPr="001D686A" w:rsidRDefault="00DE0E24" w:rsidP="00DC4EC3">
      <w:pPr>
        <w:spacing w:line="400" w:lineRule="exact"/>
        <w:ind w:firstLineChars="200" w:firstLine="48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（レギュレーション厳格化への対応）</w:t>
      </w:r>
    </w:p>
    <w:p w14:paraId="5AB240BF" w14:textId="77777777" w:rsidR="00DE0E24"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17）ある製品のOOSが何度も発生している（当局査察時のリスクと収去時のリスク）</w:t>
      </w:r>
    </w:p>
    <w:p w14:paraId="036AC704" w14:textId="77777777" w:rsidR="00DC4EC3"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18）研開から移管された注射剤の新製品の不溶性異物の不良率が高い</w:t>
      </w:r>
    </w:p>
    <w:p w14:paraId="32619FF3" w14:textId="77777777" w:rsidR="00DE0E24" w:rsidRPr="001D686A" w:rsidRDefault="00DE0E24" w:rsidP="00DC4EC3">
      <w:pPr>
        <w:spacing w:line="400" w:lineRule="exact"/>
        <w:ind w:firstLineChars="200" w:firstLine="48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（研開からの移管時の品質保証）</w:t>
      </w:r>
    </w:p>
    <w:p w14:paraId="6641E94B" w14:textId="77777777" w:rsidR="00DC4EC3"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19）注射剤の海外製造所が買収され，注射剤棟とそれ以外に分離される</w:t>
      </w:r>
    </w:p>
    <w:p w14:paraId="099FCF0C" w14:textId="77777777" w:rsidR="00DE0E24" w:rsidRPr="001D686A" w:rsidRDefault="00DE0E24" w:rsidP="00DC4EC3">
      <w:pPr>
        <w:spacing w:line="400" w:lineRule="exact"/>
        <w:ind w:firstLineChars="200" w:firstLine="48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（海外買収時の対応）</w:t>
      </w:r>
    </w:p>
    <w:p w14:paraId="52D6A8F2" w14:textId="77777777" w:rsidR="00DC4EC3" w:rsidRPr="001D686A" w:rsidRDefault="00DE0E24" w:rsidP="00DE0E24">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20）新規申請中に製造所がFDA483Formを受け，</w:t>
      </w:r>
    </w:p>
    <w:p w14:paraId="101C1E7D" w14:textId="77777777" w:rsidR="00D601F3" w:rsidRPr="001D686A" w:rsidRDefault="00DE0E24" w:rsidP="00DC4EC3">
      <w:pPr>
        <w:spacing w:line="400" w:lineRule="exact"/>
        <w:ind w:firstLineChars="300" w:firstLine="720"/>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自主操業停止決断/承認後1年後に欠品（新規申請中の安定供給について）</w:t>
      </w:r>
    </w:p>
    <w:p w14:paraId="21CA5B55" w14:textId="77777777" w:rsidR="00D601F3" w:rsidRPr="001D686A" w:rsidRDefault="00D601F3" w:rsidP="00D601F3">
      <w:pPr>
        <w:spacing w:line="400" w:lineRule="exact"/>
        <w:rPr>
          <w:rFonts w:ascii="MS UI Gothic" w:eastAsia="MS UI Gothic" w:hAnsi="MS UI Gothic"/>
          <w:color w:val="000000" w:themeColor="text1"/>
          <w:sz w:val="24"/>
          <w:highlight w:val="green"/>
        </w:rPr>
      </w:pPr>
    </w:p>
    <w:p w14:paraId="6B1E8F03" w14:textId="207B5D0A" w:rsidR="00DC4EC3" w:rsidRPr="001D686A" w:rsidRDefault="00D146EE"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1</w:t>
      </w:r>
      <w:r w:rsidR="00915DAB" w:rsidRPr="001D686A">
        <w:rPr>
          <w:rFonts w:ascii="MS UI Gothic" w:eastAsia="MS UI Gothic" w:hAnsi="MS UI Gothic" w:hint="eastAsia"/>
          <w:color w:val="000000" w:themeColor="text1"/>
          <w:sz w:val="24"/>
          <w:highlight w:val="green"/>
        </w:rPr>
        <w:t>6</w:t>
      </w:r>
      <w:r w:rsidRPr="001D686A">
        <w:rPr>
          <w:rFonts w:ascii="MS UI Gothic" w:eastAsia="MS UI Gothic" w:hAnsi="MS UI Gothic" w:hint="eastAsia"/>
          <w:color w:val="000000" w:themeColor="text1"/>
          <w:sz w:val="24"/>
          <w:highlight w:val="green"/>
        </w:rPr>
        <w:t>．</w:t>
      </w:r>
      <w:r w:rsidR="00DC4EC3" w:rsidRPr="001D686A">
        <w:rPr>
          <w:rFonts w:ascii="MS UI Gothic" w:eastAsia="MS UI Gothic" w:hAnsi="MS UI Gothic" w:hint="eastAsia"/>
          <w:color w:val="000000" w:themeColor="text1"/>
          <w:sz w:val="24"/>
          <w:highlight w:val="green"/>
        </w:rPr>
        <w:t>GMP査察の指摘事項から学ぶ</w:t>
      </w:r>
    </w:p>
    <w:p w14:paraId="0E615CB4" w14:textId="77777777" w:rsidR="00DC4EC3" w:rsidRPr="001D686A" w:rsidRDefault="00DC4EC3"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１）PMDA/県の査察＆無通告査察</w:t>
      </w:r>
    </w:p>
    <w:p w14:paraId="482E2D8C" w14:textId="77777777" w:rsidR="00DC4EC3" w:rsidRPr="001D686A" w:rsidRDefault="00DC4EC3"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・無通告査察</w:t>
      </w:r>
    </w:p>
    <w:p w14:paraId="2E962AA1" w14:textId="77777777" w:rsidR="00DC4EC3" w:rsidRPr="001D686A" w:rsidRDefault="00DC4EC3"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・PMDAの指摘事項</w:t>
      </w:r>
    </w:p>
    <w:p w14:paraId="51EE2300" w14:textId="77777777" w:rsidR="00DC4EC3" w:rsidRPr="001D686A" w:rsidRDefault="00DC4EC3"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２）FDAの査察</w:t>
      </w:r>
    </w:p>
    <w:p w14:paraId="37C19FE7" w14:textId="77777777" w:rsidR="00DC4EC3" w:rsidRPr="001D686A" w:rsidRDefault="00DC4EC3" w:rsidP="00DC4EC3">
      <w:pPr>
        <w:spacing w:line="400" w:lineRule="exact"/>
        <w:rPr>
          <w:rFonts w:ascii="MS UI Gothic" w:eastAsia="MS UI Gothic" w:hAnsi="MS UI Gothic"/>
          <w:color w:val="000000" w:themeColor="text1"/>
          <w:sz w:val="24"/>
          <w:highlight w:val="green"/>
        </w:rPr>
      </w:pPr>
      <w:r w:rsidRPr="001D686A">
        <w:rPr>
          <w:rFonts w:ascii="MS UI Gothic" w:eastAsia="MS UI Gothic" w:hAnsi="MS UI Gothic" w:hint="eastAsia"/>
          <w:color w:val="000000" w:themeColor="text1"/>
          <w:sz w:val="24"/>
          <w:highlight w:val="green"/>
        </w:rPr>
        <w:t xml:space="preserve">　　・Warning Letterの指摘事項</w:t>
      </w:r>
    </w:p>
    <w:p w14:paraId="1A201FC9" w14:textId="77777777" w:rsidR="00D146EE" w:rsidRDefault="00DC4EC3" w:rsidP="00DC4EC3">
      <w:pPr>
        <w:spacing w:line="400" w:lineRule="exact"/>
        <w:rPr>
          <w:rFonts w:ascii="MS UI Gothic" w:eastAsia="MS UI Gothic" w:hAnsi="MS UI Gothic"/>
          <w:color w:val="000000" w:themeColor="text1"/>
          <w:sz w:val="24"/>
        </w:rPr>
      </w:pPr>
      <w:r w:rsidRPr="001D686A">
        <w:rPr>
          <w:rFonts w:ascii="MS UI Gothic" w:eastAsia="MS UI Gothic" w:hAnsi="MS UI Gothic" w:hint="eastAsia"/>
          <w:color w:val="000000" w:themeColor="text1"/>
          <w:sz w:val="24"/>
          <w:highlight w:val="green"/>
        </w:rPr>
        <w:lastRenderedPageBreak/>
        <w:t xml:space="preserve">　　・データインテグリティ</w:t>
      </w:r>
      <w:r w:rsidRPr="00DC4EC3">
        <w:rPr>
          <w:rFonts w:ascii="MS UI Gothic" w:eastAsia="MS UI Gothic" w:hAnsi="MS UI Gothic" w:hint="eastAsia"/>
          <w:color w:val="000000" w:themeColor="text1"/>
          <w:sz w:val="24"/>
        </w:rPr>
        <w:t xml:space="preserve">　</w:t>
      </w:r>
    </w:p>
    <w:p w14:paraId="5D7024B4" w14:textId="77777777" w:rsidR="00D146EE" w:rsidRPr="000A68C4" w:rsidRDefault="00D146EE" w:rsidP="00D601F3">
      <w:pPr>
        <w:spacing w:line="400" w:lineRule="exact"/>
        <w:rPr>
          <w:rFonts w:ascii="MS UI Gothic" w:eastAsia="MS UI Gothic" w:hAnsi="MS UI Gothic"/>
          <w:color w:val="000000" w:themeColor="text1"/>
          <w:sz w:val="24"/>
        </w:rPr>
      </w:pPr>
    </w:p>
    <w:p w14:paraId="323D008E" w14:textId="3471185F" w:rsidR="00DE39DF" w:rsidRPr="00E12FD4" w:rsidRDefault="00260DCA"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1</w:t>
      </w:r>
      <w:r w:rsidR="00915DAB" w:rsidRPr="00E12FD4">
        <w:rPr>
          <w:rFonts w:ascii="MS UI Gothic" w:eastAsia="MS UI Gothic" w:hAnsi="MS UI Gothic" w:hint="eastAsia"/>
          <w:color w:val="000000" w:themeColor="text1"/>
          <w:sz w:val="24"/>
          <w:highlight w:val="green"/>
        </w:rPr>
        <w:t>7</w:t>
      </w:r>
      <w:r w:rsidRPr="00E12FD4">
        <w:rPr>
          <w:rFonts w:ascii="MS UI Gothic" w:eastAsia="MS UI Gothic" w:hAnsi="MS UI Gothic" w:hint="eastAsia"/>
          <w:color w:val="000000" w:themeColor="text1"/>
          <w:sz w:val="24"/>
          <w:highlight w:val="green"/>
        </w:rPr>
        <w:t>．</w:t>
      </w:r>
      <w:r w:rsidR="00DE39DF" w:rsidRPr="00E12FD4">
        <w:rPr>
          <w:rFonts w:ascii="MS UI Gothic" w:eastAsia="MS UI Gothic" w:hAnsi="MS UI Gothic" w:hint="eastAsia"/>
          <w:color w:val="000000" w:themeColor="text1"/>
          <w:sz w:val="24"/>
          <w:highlight w:val="green"/>
        </w:rPr>
        <w:t>GMP基準への上乗せ基準（製造で品質を造り込む）</w:t>
      </w:r>
    </w:p>
    <w:p w14:paraId="694B2864"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1）ラインで薬機法違反を造らない（フェール・セーフの考え）</w:t>
      </w:r>
    </w:p>
    <w:p w14:paraId="0359783F"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2）表示資材はラインでバーコード管理（異種品の全数保証）   </w:t>
      </w:r>
    </w:p>
    <w:p w14:paraId="1A66BC4A"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3）金属は粉と成形で二度検査</w:t>
      </w:r>
    </w:p>
    <w:p w14:paraId="72522D95"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4）直接薬剤に接する資材の異物対策</w:t>
      </w:r>
    </w:p>
    <w:p w14:paraId="55ABB100"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5）師過可能な原料は師過/ろ過する</w:t>
      </w:r>
    </w:p>
    <w:p w14:paraId="36B24137"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6）外観のビデオ検査</w:t>
      </w:r>
    </w:p>
    <w:p w14:paraId="6F7CAA41" w14:textId="77777777" w:rsidR="00DE39DF" w:rsidRPr="00E12FD4" w:rsidRDefault="00DE39DF" w:rsidP="00DE39DF">
      <w:pPr>
        <w:spacing w:line="400" w:lineRule="exact"/>
        <w:rPr>
          <w:rFonts w:ascii="MS UI Gothic" w:eastAsia="MS UI Gothic" w:hAnsi="MS UI Gothic"/>
          <w:color w:val="000000" w:themeColor="text1"/>
          <w:sz w:val="24"/>
          <w:highlight w:val="green"/>
        </w:rPr>
      </w:pPr>
      <w:r w:rsidRPr="00E12FD4">
        <w:rPr>
          <w:rFonts w:ascii="MS UI Gothic" w:eastAsia="MS UI Gothic" w:hAnsi="MS UI Gothic" w:hint="eastAsia"/>
          <w:color w:val="000000" w:themeColor="text1"/>
          <w:sz w:val="24"/>
          <w:highlight w:val="green"/>
        </w:rPr>
        <w:t xml:space="preserve">  7）異種品のラインでの検出</w:t>
      </w:r>
    </w:p>
    <w:p w14:paraId="1C9C6033" w14:textId="77777777" w:rsidR="00DE39DF" w:rsidRPr="00DE39DF" w:rsidRDefault="00DE39DF" w:rsidP="00DE39DF">
      <w:pPr>
        <w:spacing w:line="400" w:lineRule="exact"/>
        <w:ind w:firstLineChars="100" w:firstLine="240"/>
        <w:rPr>
          <w:rFonts w:ascii="MS UI Gothic" w:eastAsia="MS UI Gothic" w:hAnsi="MS UI Gothic"/>
          <w:color w:val="000000" w:themeColor="text1"/>
          <w:sz w:val="24"/>
        </w:rPr>
      </w:pPr>
      <w:r w:rsidRPr="00E12FD4">
        <w:rPr>
          <w:rFonts w:ascii="MS UI Gothic" w:eastAsia="MS UI Gothic" w:hAnsi="MS UI Gothic" w:hint="eastAsia"/>
          <w:color w:val="000000" w:themeColor="text1"/>
          <w:sz w:val="24"/>
          <w:highlight w:val="green"/>
        </w:rPr>
        <w:t>8）テストサンプルの管理</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9F8E" w14:textId="77777777" w:rsidR="00373F23" w:rsidRDefault="00373F23">
      <w:r>
        <w:separator/>
      </w:r>
    </w:p>
  </w:endnote>
  <w:endnote w:type="continuationSeparator" w:id="0">
    <w:p w14:paraId="26436B2E" w14:textId="77777777" w:rsidR="00373F23" w:rsidRDefault="0037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49E1" w14:textId="77777777" w:rsidR="00373F23" w:rsidRDefault="00373F23">
      <w:r>
        <w:separator/>
      </w:r>
    </w:p>
  </w:footnote>
  <w:footnote w:type="continuationSeparator" w:id="0">
    <w:p w14:paraId="2AC6EB06" w14:textId="77777777" w:rsidR="00373F23" w:rsidRDefault="0037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7249F"/>
    <w:rsid w:val="00073789"/>
    <w:rsid w:val="00093D8C"/>
    <w:rsid w:val="000A2596"/>
    <w:rsid w:val="000A68C4"/>
    <w:rsid w:val="000B2E6D"/>
    <w:rsid w:val="000F60C6"/>
    <w:rsid w:val="00110F80"/>
    <w:rsid w:val="00153904"/>
    <w:rsid w:val="00160E54"/>
    <w:rsid w:val="00162410"/>
    <w:rsid w:val="001648CC"/>
    <w:rsid w:val="0017002F"/>
    <w:rsid w:val="00175DE1"/>
    <w:rsid w:val="001D1286"/>
    <w:rsid w:val="001D686A"/>
    <w:rsid w:val="001E1C86"/>
    <w:rsid w:val="001F1CF2"/>
    <w:rsid w:val="001F202F"/>
    <w:rsid w:val="002001B6"/>
    <w:rsid w:val="00217FD3"/>
    <w:rsid w:val="002326B5"/>
    <w:rsid w:val="00240717"/>
    <w:rsid w:val="00253F40"/>
    <w:rsid w:val="00260DCA"/>
    <w:rsid w:val="00264FE4"/>
    <w:rsid w:val="00286BE3"/>
    <w:rsid w:val="002C36BE"/>
    <w:rsid w:val="002D269D"/>
    <w:rsid w:val="002D6427"/>
    <w:rsid w:val="002F4011"/>
    <w:rsid w:val="00336464"/>
    <w:rsid w:val="003427E0"/>
    <w:rsid w:val="00373F23"/>
    <w:rsid w:val="003E1C41"/>
    <w:rsid w:val="004229E8"/>
    <w:rsid w:val="004913D5"/>
    <w:rsid w:val="004D722D"/>
    <w:rsid w:val="004F45F3"/>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F07F4"/>
    <w:rsid w:val="007F6377"/>
    <w:rsid w:val="0081574D"/>
    <w:rsid w:val="008849C9"/>
    <w:rsid w:val="0091377B"/>
    <w:rsid w:val="00915DAB"/>
    <w:rsid w:val="00922455"/>
    <w:rsid w:val="00954B42"/>
    <w:rsid w:val="00971B58"/>
    <w:rsid w:val="009777EE"/>
    <w:rsid w:val="00986E17"/>
    <w:rsid w:val="009C7A61"/>
    <w:rsid w:val="009E17E2"/>
    <w:rsid w:val="00A41A38"/>
    <w:rsid w:val="00A437C4"/>
    <w:rsid w:val="00A5578E"/>
    <w:rsid w:val="00A7149A"/>
    <w:rsid w:val="00A973DA"/>
    <w:rsid w:val="00AA2804"/>
    <w:rsid w:val="00AD4A40"/>
    <w:rsid w:val="00AF01C0"/>
    <w:rsid w:val="00B1085E"/>
    <w:rsid w:val="00B10C3F"/>
    <w:rsid w:val="00B10D20"/>
    <w:rsid w:val="00B30B6C"/>
    <w:rsid w:val="00BC66F1"/>
    <w:rsid w:val="00BE2095"/>
    <w:rsid w:val="00C20D42"/>
    <w:rsid w:val="00C6473E"/>
    <w:rsid w:val="00C7195E"/>
    <w:rsid w:val="00CF4A09"/>
    <w:rsid w:val="00D01632"/>
    <w:rsid w:val="00D06906"/>
    <w:rsid w:val="00D1015B"/>
    <w:rsid w:val="00D146EE"/>
    <w:rsid w:val="00D40DBA"/>
    <w:rsid w:val="00D601F3"/>
    <w:rsid w:val="00D92BD6"/>
    <w:rsid w:val="00DB1F53"/>
    <w:rsid w:val="00DC4EC3"/>
    <w:rsid w:val="00DE0E24"/>
    <w:rsid w:val="00DE39DF"/>
    <w:rsid w:val="00DF5AAA"/>
    <w:rsid w:val="00E06A34"/>
    <w:rsid w:val="00E12FD4"/>
    <w:rsid w:val="00E53095"/>
    <w:rsid w:val="00E57CF2"/>
    <w:rsid w:val="00EC6391"/>
    <w:rsid w:val="00ED2C45"/>
    <w:rsid w:val="00ED3B13"/>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6</Pages>
  <Words>523</Words>
  <Characters>2985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3501</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inoruhinshitu@outlook.jp</cp:lastModifiedBy>
  <cp:revision>2</cp:revision>
  <cp:lastPrinted>2014-02-24T01:08:00Z</cp:lastPrinted>
  <dcterms:created xsi:type="dcterms:W3CDTF">2018-02-28T14:00:00Z</dcterms:created>
  <dcterms:modified xsi:type="dcterms:W3CDTF">2018-02-28T14:00:00Z</dcterms:modified>
</cp:coreProperties>
</file>